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3598"/>
        <w:gridCol w:w="4111"/>
      </w:tblGrid>
      <w:tr w:rsidR="002D5C4C" w:rsidTr="00B64D55">
        <w:trPr>
          <w:trHeight w:hRule="exact" w:val="1134"/>
        </w:trPr>
        <w:tc>
          <w:tcPr>
            <w:tcW w:w="1755" w:type="dxa"/>
            <w:shd w:val="clear" w:color="auto" w:fill="auto"/>
          </w:tcPr>
          <w:p w:rsidR="002D5C4C" w:rsidRDefault="008C079F" w:rsidP="00E6792C">
            <w:pPr>
              <w:pStyle w:val="Kopfzeile"/>
              <w:tabs>
                <w:tab w:val="clear" w:pos="4536"/>
                <w:tab w:val="clear" w:pos="9072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-262890</wp:posOffset>
                  </wp:positionV>
                  <wp:extent cx="745200" cy="792000"/>
                  <wp:effectExtent l="0" t="0" r="0" b="8255"/>
                  <wp:wrapNone/>
                  <wp:docPr id="9" name="Grafik 9" descr="O:\Alle\Logos\Logos Stadt Altstaetten\Altstaetten_S.W_STRICH\Altstaetten_Logo_S.W_STR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Alle\Logos\Logos Stadt Altstaetten\Altstaetten_S.W_STRICH\Altstaetten_Logo_S.W_STR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98" w:type="dxa"/>
            <w:shd w:val="clear" w:color="auto" w:fill="auto"/>
          </w:tcPr>
          <w:p w:rsidR="002D5C4C" w:rsidRPr="00E6792C" w:rsidRDefault="002D5C4C" w:rsidP="00E6792C">
            <w:pPr>
              <w:tabs>
                <w:tab w:val="left" w:pos="4624"/>
              </w:tabs>
              <w:spacing w:before="40"/>
              <w:jc w:val="both"/>
              <w:rPr>
                <w:b/>
                <w:sz w:val="18"/>
                <w:szCs w:val="18"/>
              </w:rPr>
            </w:pPr>
            <w:r w:rsidRPr="00E6792C">
              <w:rPr>
                <w:b/>
                <w:sz w:val="18"/>
                <w:szCs w:val="18"/>
              </w:rPr>
              <w:t>Stadt Altstätten</w:t>
            </w:r>
          </w:p>
          <w:p w:rsidR="007C6C50" w:rsidRDefault="007C6C50" w:rsidP="00E6792C">
            <w:pPr>
              <w:tabs>
                <w:tab w:val="left" w:pos="462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Technische Betriebe</w:t>
            </w:r>
          </w:p>
          <w:p w:rsidR="008C079F" w:rsidRDefault="007C6C50" w:rsidP="008C079F">
            <w:pPr>
              <w:tabs>
                <w:tab w:val="left" w:pos="462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Feldwiesenstrasse</w:t>
            </w:r>
            <w:r w:rsidR="002D5C4C" w:rsidRPr="00E6792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  <w:r w:rsidR="008C079F">
              <w:rPr>
                <w:b/>
                <w:sz w:val="18"/>
                <w:szCs w:val="18"/>
              </w:rPr>
              <w:t xml:space="preserve">2 </w:t>
            </w:r>
          </w:p>
          <w:p w:rsidR="002D5C4C" w:rsidRPr="00E6792C" w:rsidRDefault="002D5C4C" w:rsidP="008C079F">
            <w:pPr>
              <w:tabs>
                <w:tab w:val="left" w:pos="4624"/>
              </w:tabs>
              <w:jc w:val="both"/>
              <w:rPr>
                <w:sz w:val="18"/>
                <w:szCs w:val="18"/>
              </w:rPr>
            </w:pPr>
            <w:r w:rsidRPr="00E6792C">
              <w:rPr>
                <w:b/>
                <w:sz w:val="18"/>
                <w:szCs w:val="18"/>
              </w:rPr>
              <w:t>9450 Altstätten</w:t>
            </w:r>
          </w:p>
        </w:tc>
        <w:tc>
          <w:tcPr>
            <w:tcW w:w="4111" w:type="dxa"/>
            <w:shd w:val="clear" w:color="auto" w:fill="auto"/>
          </w:tcPr>
          <w:p w:rsidR="002D5C4C" w:rsidRPr="00E6792C" w:rsidRDefault="008C079F" w:rsidP="00E6792C">
            <w:pPr>
              <w:tabs>
                <w:tab w:val="left" w:pos="5103"/>
              </w:tabs>
              <w:spacing w:before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Kommunikation</w:t>
            </w:r>
          </w:p>
          <w:p w:rsidR="002D5C4C" w:rsidRPr="00E6792C" w:rsidRDefault="00A01738" w:rsidP="00E6792C">
            <w:pPr>
              <w:tabs>
                <w:tab w:val="left" w:pos="993"/>
                <w:tab w:val="left" w:pos="5103"/>
              </w:tabs>
              <w:jc w:val="both"/>
              <w:rPr>
                <w:sz w:val="18"/>
                <w:szCs w:val="18"/>
              </w:rPr>
            </w:pPr>
            <w:r w:rsidRPr="00E6792C">
              <w:rPr>
                <w:sz w:val="18"/>
                <w:szCs w:val="18"/>
              </w:rPr>
              <w:t>Telefon</w:t>
            </w:r>
            <w:r w:rsidRPr="00E6792C">
              <w:rPr>
                <w:sz w:val="18"/>
                <w:szCs w:val="18"/>
              </w:rPr>
              <w:tab/>
              <w:t>071 75</w:t>
            </w:r>
            <w:r w:rsidR="00905E51">
              <w:rPr>
                <w:sz w:val="18"/>
                <w:szCs w:val="18"/>
              </w:rPr>
              <w:t>7</w:t>
            </w:r>
            <w:r w:rsidRPr="00E6792C">
              <w:rPr>
                <w:sz w:val="18"/>
                <w:szCs w:val="18"/>
              </w:rPr>
              <w:t xml:space="preserve"> </w:t>
            </w:r>
            <w:r w:rsidR="007C6C50">
              <w:rPr>
                <w:sz w:val="18"/>
                <w:szCs w:val="18"/>
              </w:rPr>
              <w:t>78</w:t>
            </w:r>
            <w:r w:rsidRPr="00E6792C">
              <w:rPr>
                <w:sz w:val="18"/>
                <w:szCs w:val="18"/>
              </w:rPr>
              <w:t xml:space="preserve"> 00</w:t>
            </w:r>
          </w:p>
          <w:p w:rsidR="002D5C4C" w:rsidRPr="00E6792C" w:rsidRDefault="002D5C4C" w:rsidP="00E6792C">
            <w:pPr>
              <w:tabs>
                <w:tab w:val="left" w:pos="993"/>
                <w:tab w:val="left" w:pos="5103"/>
              </w:tabs>
              <w:jc w:val="both"/>
              <w:rPr>
                <w:sz w:val="18"/>
                <w:szCs w:val="18"/>
              </w:rPr>
            </w:pPr>
            <w:r w:rsidRPr="00E6792C">
              <w:rPr>
                <w:sz w:val="18"/>
                <w:szCs w:val="18"/>
              </w:rPr>
              <w:t>Telefax</w:t>
            </w:r>
            <w:r w:rsidRPr="00E6792C">
              <w:rPr>
                <w:sz w:val="18"/>
                <w:szCs w:val="18"/>
              </w:rPr>
              <w:tab/>
              <w:t>071 75</w:t>
            </w:r>
            <w:r w:rsidR="00905E51">
              <w:rPr>
                <w:sz w:val="18"/>
                <w:szCs w:val="18"/>
              </w:rPr>
              <w:t>7</w:t>
            </w:r>
            <w:r w:rsidR="007C6C50">
              <w:rPr>
                <w:sz w:val="18"/>
                <w:szCs w:val="18"/>
              </w:rPr>
              <w:t xml:space="preserve"> 78</w:t>
            </w:r>
            <w:r w:rsidRPr="00E6792C">
              <w:rPr>
                <w:sz w:val="18"/>
                <w:szCs w:val="18"/>
              </w:rPr>
              <w:t xml:space="preserve"> </w:t>
            </w:r>
            <w:r w:rsidR="007C6C50">
              <w:rPr>
                <w:sz w:val="18"/>
                <w:szCs w:val="18"/>
              </w:rPr>
              <w:t>09</w:t>
            </w:r>
          </w:p>
          <w:p w:rsidR="002D5C4C" w:rsidRPr="00E6792C" w:rsidRDefault="002D5C4C" w:rsidP="00E6792C">
            <w:pPr>
              <w:tabs>
                <w:tab w:val="left" w:pos="993"/>
                <w:tab w:val="left" w:pos="5103"/>
              </w:tabs>
              <w:jc w:val="both"/>
              <w:rPr>
                <w:sz w:val="18"/>
                <w:szCs w:val="18"/>
              </w:rPr>
            </w:pPr>
            <w:r w:rsidRPr="00E6792C">
              <w:rPr>
                <w:sz w:val="18"/>
                <w:szCs w:val="18"/>
              </w:rPr>
              <w:t>E-Mail</w:t>
            </w:r>
            <w:r w:rsidRPr="00E6792C">
              <w:rPr>
                <w:sz w:val="18"/>
                <w:szCs w:val="18"/>
              </w:rPr>
              <w:tab/>
            </w:r>
            <w:r w:rsidR="007C6C50">
              <w:rPr>
                <w:sz w:val="18"/>
                <w:szCs w:val="18"/>
              </w:rPr>
              <w:t>ew</w:t>
            </w:r>
            <w:r w:rsidRPr="00E6792C">
              <w:rPr>
                <w:sz w:val="18"/>
                <w:szCs w:val="18"/>
              </w:rPr>
              <w:t>@altstaetten.ch</w:t>
            </w:r>
          </w:p>
          <w:p w:rsidR="002D5C4C" w:rsidRPr="00E6792C" w:rsidRDefault="002D5C4C" w:rsidP="00E6792C">
            <w:pPr>
              <w:tabs>
                <w:tab w:val="left" w:pos="1026"/>
                <w:tab w:val="left" w:pos="5103"/>
              </w:tabs>
              <w:spacing w:after="60"/>
              <w:jc w:val="both"/>
              <w:rPr>
                <w:sz w:val="18"/>
                <w:szCs w:val="18"/>
              </w:rPr>
            </w:pPr>
            <w:r w:rsidRPr="00E6792C">
              <w:rPr>
                <w:sz w:val="18"/>
                <w:szCs w:val="18"/>
              </w:rPr>
              <w:t>Internet</w:t>
            </w:r>
            <w:r w:rsidRPr="00E6792C">
              <w:rPr>
                <w:sz w:val="18"/>
                <w:szCs w:val="18"/>
              </w:rPr>
              <w:tab/>
              <w:t>www.altstaetten.ch</w:t>
            </w:r>
          </w:p>
        </w:tc>
      </w:tr>
    </w:tbl>
    <w:p w:rsidR="002D5C4C" w:rsidRDefault="002D5C4C" w:rsidP="00D0494F">
      <w:pPr>
        <w:pStyle w:val="Kopfzeile"/>
        <w:tabs>
          <w:tab w:val="clear" w:pos="4536"/>
          <w:tab w:val="clear" w:pos="9072"/>
        </w:tabs>
      </w:pPr>
    </w:p>
    <w:p w:rsidR="002D5C4C" w:rsidRDefault="002D5C4C" w:rsidP="00D0494F">
      <w:pPr>
        <w:pStyle w:val="Kopfzeile"/>
        <w:tabs>
          <w:tab w:val="clear" w:pos="4536"/>
          <w:tab w:val="clear" w:pos="9072"/>
        </w:tabs>
      </w:pPr>
    </w:p>
    <w:p w:rsidR="000C2D25" w:rsidRDefault="000C2D25" w:rsidP="00D0494F">
      <w:pPr>
        <w:pStyle w:val="Kopfzeile"/>
        <w:tabs>
          <w:tab w:val="clear" w:pos="4536"/>
          <w:tab w:val="clear" w:pos="9072"/>
        </w:tabs>
      </w:pPr>
    </w:p>
    <w:p w:rsidR="00A17CCA" w:rsidRPr="00BA7325" w:rsidRDefault="008C079F" w:rsidP="00D049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Kommunikationsanschluss</w:t>
      </w:r>
      <w:r w:rsidR="007C6C50">
        <w:rPr>
          <w:b/>
          <w:bCs/>
          <w:sz w:val="28"/>
          <w:szCs w:val="28"/>
        </w:rPr>
        <w:t xml:space="preserve"> plombieren / aufschalten</w:t>
      </w:r>
    </w:p>
    <w:p w:rsidR="00837AB9" w:rsidRDefault="00837AB9" w:rsidP="00837AB9"/>
    <w:p w:rsidR="00E506C2" w:rsidRDefault="00837AB9" w:rsidP="00837AB9">
      <w:pPr>
        <w:jc w:val="both"/>
      </w:pPr>
      <w:r>
        <w:t xml:space="preserve">Sie möchten die Steckdose für den Fernsehanschluss aufschalten oder abschalten (plombieren) lassen? Mit diesem Formular können Sie uns Ihren Wunsch durchgeben. </w:t>
      </w:r>
    </w:p>
    <w:p w:rsidR="00E506C2" w:rsidRDefault="00E506C2" w:rsidP="00837AB9">
      <w:pPr>
        <w:jc w:val="both"/>
      </w:pPr>
    </w:p>
    <w:p w:rsidR="00837AB9" w:rsidRDefault="00837AB9" w:rsidP="00837AB9">
      <w:pPr>
        <w:jc w:val="both"/>
      </w:pPr>
      <w:r>
        <w:t xml:space="preserve">Bitte </w:t>
      </w:r>
      <w:r w:rsidR="00745704">
        <w:t>beachten Sie</w:t>
      </w:r>
      <w:r w:rsidR="00E506C2">
        <w:t>:</w:t>
      </w:r>
      <w:r>
        <w:t xml:space="preserve"> </w:t>
      </w:r>
      <w:r w:rsidR="00E506C2">
        <w:t>W</w:t>
      </w:r>
      <w:r>
        <w:t xml:space="preserve">enn Sie den </w:t>
      </w:r>
      <w:r w:rsidR="008C079F">
        <w:t>Kommunikations</w:t>
      </w:r>
      <w:r>
        <w:t>anschluss plombieren lassen, können Sie auch kein Radio mehr über das Kabel empfangen.</w:t>
      </w:r>
    </w:p>
    <w:p w:rsidR="002A10EA" w:rsidRDefault="002A10EA" w:rsidP="00837AB9">
      <w:pPr>
        <w:jc w:val="both"/>
      </w:pPr>
    </w:p>
    <w:p w:rsidR="00A17CCA" w:rsidRDefault="00A17CCA" w:rsidP="00C42456"/>
    <w:p w:rsidR="008E111F" w:rsidRDefault="00D0494F" w:rsidP="005976FA">
      <w:pPr>
        <w:shd w:val="clear" w:color="auto" w:fill="D9D9D9" w:themeFill="background1" w:themeFillShade="D9"/>
        <w:rPr>
          <w:b/>
        </w:rPr>
      </w:pPr>
      <w:r w:rsidRPr="009B51E7">
        <w:rPr>
          <w:b/>
        </w:rPr>
        <w:t xml:space="preserve">1. </w:t>
      </w:r>
      <w:r w:rsidR="000457E1">
        <w:rPr>
          <w:b/>
        </w:rPr>
        <w:t>Personalien</w:t>
      </w:r>
    </w:p>
    <w:p w:rsidR="007B15D7" w:rsidRDefault="007B15D7" w:rsidP="007B15D7">
      <w:pPr>
        <w:rPr>
          <w:rFonts w:cs="Arial"/>
          <w:color w:val="000000"/>
          <w:sz w:val="12"/>
          <w:szCs w:val="1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92"/>
        <w:gridCol w:w="2919"/>
        <w:gridCol w:w="1134"/>
        <w:gridCol w:w="3142"/>
      </w:tblGrid>
      <w:tr w:rsidR="008F3143" w:rsidTr="00745704">
        <w:trPr>
          <w:trHeight w:hRule="exact" w:val="340"/>
        </w:trPr>
        <w:tc>
          <w:tcPr>
            <w:tcW w:w="2292" w:type="dxa"/>
            <w:shd w:val="clear" w:color="auto" w:fill="auto"/>
          </w:tcPr>
          <w:p w:rsidR="008F3143" w:rsidRDefault="008F3143" w:rsidP="008F3143">
            <w:pPr>
              <w:spacing w:before="60"/>
            </w:pPr>
            <w:r>
              <w:t>Name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</w:tcPr>
          <w:p w:rsidR="008F3143" w:rsidRDefault="008F3143" w:rsidP="008F3143">
            <w:pPr>
              <w:spacing w:before="6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0" w:name="Text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8F3143" w:rsidRDefault="008F3143" w:rsidP="008F3143">
            <w:pPr>
              <w:spacing w:before="60"/>
            </w:pPr>
            <w:r>
              <w:t>Vorname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</w:tcPr>
          <w:p w:rsidR="008F3143" w:rsidRDefault="008F3143" w:rsidP="008F3143">
            <w:pPr>
              <w:spacing w:before="6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143" w:rsidTr="00745704">
        <w:trPr>
          <w:trHeight w:hRule="exact" w:val="340"/>
        </w:trPr>
        <w:tc>
          <w:tcPr>
            <w:tcW w:w="2292" w:type="dxa"/>
            <w:shd w:val="clear" w:color="auto" w:fill="auto"/>
          </w:tcPr>
          <w:p w:rsidR="008F3143" w:rsidRDefault="008F3143" w:rsidP="008F3143">
            <w:pPr>
              <w:spacing w:before="60"/>
            </w:pPr>
            <w:r>
              <w:t>Adresse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43" w:rsidRDefault="008F3143" w:rsidP="008F3143">
            <w:pPr>
              <w:spacing w:before="6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" w:name="Text5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134" w:type="dxa"/>
            <w:shd w:val="clear" w:color="auto" w:fill="auto"/>
          </w:tcPr>
          <w:p w:rsidR="008F3143" w:rsidRDefault="008F3143" w:rsidP="008F3143">
            <w:pPr>
              <w:spacing w:before="60"/>
            </w:pPr>
            <w:r>
              <w:t>PLZ, Ort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F3143" w:rsidRDefault="008F3143" w:rsidP="008F3143">
            <w:pPr>
              <w:spacing w:before="6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23765" w:rsidTr="00745704">
        <w:trPr>
          <w:trHeight w:hRule="exact" w:val="340"/>
        </w:trPr>
        <w:tc>
          <w:tcPr>
            <w:tcW w:w="2292" w:type="dxa"/>
            <w:shd w:val="clear" w:color="auto" w:fill="auto"/>
          </w:tcPr>
          <w:p w:rsidR="00623765" w:rsidRDefault="00623765" w:rsidP="00947399">
            <w:pPr>
              <w:spacing w:before="60"/>
            </w:pPr>
            <w:r>
              <w:t>Telefon tagsüber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3765" w:rsidRDefault="00623765" w:rsidP="00947399">
            <w:pPr>
              <w:spacing w:before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23765" w:rsidRDefault="00623765" w:rsidP="008F3143">
      <w:pPr>
        <w:rPr>
          <w:rFonts w:cs="Arial"/>
          <w:color w:val="000000"/>
          <w:lang w:val="de-CH"/>
        </w:rPr>
      </w:pPr>
    </w:p>
    <w:p w:rsidR="00623765" w:rsidRDefault="00623765" w:rsidP="008F3143">
      <w:pPr>
        <w:rPr>
          <w:rFonts w:cs="Arial"/>
          <w:color w:val="000000"/>
          <w:lang w:val="de-CH"/>
        </w:rPr>
      </w:pPr>
    </w:p>
    <w:p w:rsidR="008F3143" w:rsidRDefault="008F3143" w:rsidP="008F3143">
      <w:pPr>
        <w:shd w:val="clear" w:color="auto" w:fill="D9D9D9" w:themeFill="background1" w:themeFillShade="D9"/>
        <w:rPr>
          <w:b/>
        </w:rPr>
      </w:pPr>
      <w:r>
        <w:rPr>
          <w:b/>
        </w:rPr>
        <w:t>2</w:t>
      </w:r>
      <w:r w:rsidRPr="009B51E7">
        <w:rPr>
          <w:b/>
        </w:rPr>
        <w:t xml:space="preserve">. </w:t>
      </w:r>
      <w:r w:rsidR="003F1181">
        <w:rPr>
          <w:b/>
        </w:rPr>
        <w:t>Angaben zu</w:t>
      </w:r>
      <w:r w:rsidR="00623765">
        <w:rPr>
          <w:b/>
        </w:rPr>
        <w:t xml:space="preserve"> Auftrag und </w:t>
      </w:r>
      <w:r>
        <w:rPr>
          <w:b/>
        </w:rPr>
        <w:t>Erreichbarkeit</w:t>
      </w:r>
    </w:p>
    <w:p w:rsidR="00623765" w:rsidRPr="00623765" w:rsidRDefault="00623765" w:rsidP="00623765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92"/>
        <w:gridCol w:w="4053"/>
        <w:gridCol w:w="3120"/>
        <w:gridCol w:w="22"/>
      </w:tblGrid>
      <w:tr w:rsidR="00623765" w:rsidTr="00E506C2">
        <w:trPr>
          <w:gridAfter w:val="1"/>
          <w:wAfter w:w="22" w:type="dxa"/>
          <w:trHeight w:hRule="exact" w:val="340"/>
        </w:trPr>
        <w:tc>
          <w:tcPr>
            <w:tcW w:w="2292" w:type="dxa"/>
            <w:shd w:val="clear" w:color="auto" w:fill="auto"/>
          </w:tcPr>
          <w:p w:rsidR="00623765" w:rsidRDefault="00623765" w:rsidP="00494C9B">
            <w:pPr>
              <w:spacing w:before="60"/>
            </w:pPr>
            <w:r>
              <w:t>Auftrag</w:t>
            </w:r>
          </w:p>
        </w:tc>
        <w:tc>
          <w:tcPr>
            <w:tcW w:w="4053" w:type="dxa"/>
            <w:shd w:val="clear" w:color="auto" w:fill="auto"/>
          </w:tcPr>
          <w:p w:rsidR="00623765" w:rsidRPr="005052A0" w:rsidRDefault="00623765" w:rsidP="00623765">
            <w:pPr>
              <w:spacing w:before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95319">
              <w:fldChar w:fldCharType="separate"/>
            </w:r>
            <w:r>
              <w:fldChar w:fldCharType="end"/>
            </w:r>
            <w:r>
              <w:t xml:space="preserve">  Abschaltung / Plombierung</w:t>
            </w:r>
          </w:p>
        </w:tc>
        <w:tc>
          <w:tcPr>
            <w:tcW w:w="3120" w:type="dxa"/>
            <w:shd w:val="clear" w:color="auto" w:fill="auto"/>
          </w:tcPr>
          <w:p w:rsidR="00623765" w:rsidRPr="005052A0" w:rsidRDefault="00623765" w:rsidP="00623765">
            <w:pPr>
              <w:spacing w:before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95319">
              <w:fldChar w:fldCharType="separate"/>
            </w:r>
            <w:r>
              <w:fldChar w:fldCharType="end"/>
            </w:r>
            <w:r>
              <w:t xml:space="preserve">  Aufschaltung</w:t>
            </w:r>
          </w:p>
        </w:tc>
      </w:tr>
      <w:tr w:rsidR="004F1D19" w:rsidTr="008F3143">
        <w:trPr>
          <w:trHeight w:hRule="exact" w:val="340"/>
        </w:trPr>
        <w:tc>
          <w:tcPr>
            <w:tcW w:w="2292" w:type="dxa"/>
            <w:shd w:val="clear" w:color="auto" w:fill="auto"/>
          </w:tcPr>
          <w:p w:rsidR="004F1D19" w:rsidRDefault="008F3143" w:rsidP="00E6792C">
            <w:pPr>
              <w:spacing w:before="60"/>
            </w:pPr>
            <w:r>
              <w:t>Gewünschtes Datum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1D19" w:rsidRDefault="004F1D19" w:rsidP="00E6792C">
            <w:pPr>
              <w:spacing w:before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B3298" w:rsidTr="008F3143">
        <w:trPr>
          <w:trHeight w:hRule="exact" w:val="340"/>
        </w:trPr>
        <w:tc>
          <w:tcPr>
            <w:tcW w:w="2292" w:type="dxa"/>
            <w:shd w:val="clear" w:color="auto" w:fill="auto"/>
          </w:tcPr>
          <w:p w:rsidR="00BB3298" w:rsidRDefault="008F3143" w:rsidP="008F3143">
            <w:pPr>
              <w:spacing w:before="60"/>
            </w:pPr>
            <w:r>
              <w:t>Bemerkungen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298" w:rsidRDefault="00BB3298" w:rsidP="00E6792C">
            <w:pPr>
              <w:spacing w:before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F3143" w:rsidTr="008F3143">
        <w:trPr>
          <w:trHeight w:hRule="exact" w:val="340"/>
        </w:trPr>
        <w:tc>
          <w:tcPr>
            <w:tcW w:w="2292" w:type="dxa"/>
            <w:shd w:val="clear" w:color="auto" w:fill="auto"/>
          </w:tcPr>
          <w:p w:rsidR="008F3143" w:rsidRDefault="008F3143" w:rsidP="00E6792C">
            <w:pPr>
              <w:spacing w:before="60"/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43" w:rsidRDefault="008F3143" w:rsidP="00E6792C">
            <w:pPr>
              <w:spacing w:before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3143" w:rsidTr="008F3143">
        <w:trPr>
          <w:trHeight w:hRule="exact" w:val="340"/>
        </w:trPr>
        <w:tc>
          <w:tcPr>
            <w:tcW w:w="2292" w:type="dxa"/>
            <w:shd w:val="clear" w:color="auto" w:fill="auto"/>
          </w:tcPr>
          <w:p w:rsidR="008F3143" w:rsidRDefault="008F3143" w:rsidP="00E6792C">
            <w:pPr>
              <w:spacing w:before="60"/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43" w:rsidRDefault="008F3143" w:rsidP="00E6792C">
            <w:pPr>
              <w:spacing w:before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D2101" w:rsidRDefault="000D2101" w:rsidP="000D2101"/>
    <w:p w:rsidR="00522E4A" w:rsidRDefault="00522E4A" w:rsidP="000D2101"/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3"/>
        <w:gridCol w:w="5387"/>
      </w:tblGrid>
      <w:tr w:rsidR="00583567" w:rsidTr="00E6792C">
        <w:tc>
          <w:tcPr>
            <w:tcW w:w="3794" w:type="dxa"/>
            <w:shd w:val="clear" w:color="auto" w:fill="auto"/>
          </w:tcPr>
          <w:p w:rsidR="00583567" w:rsidRDefault="00583567" w:rsidP="00E6792C">
            <w:pPr>
              <w:spacing w:before="60"/>
            </w:pPr>
            <w:r>
              <w:t xml:space="preserve">Ort, Datum </w:t>
            </w:r>
          </w:p>
        </w:tc>
        <w:tc>
          <w:tcPr>
            <w:tcW w:w="283" w:type="dxa"/>
            <w:shd w:val="clear" w:color="auto" w:fill="auto"/>
          </w:tcPr>
          <w:p w:rsidR="00583567" w:rsidRDefault="00583567" w:rsidP="00E6792C">
            <w:pPr>
              <w:spacing w:before="60"/>
            </w:pPr>
          </w:p>
        </w:tc>
        <w:tc>
          <w:tcPr>
            <w:tcW w:w="5387" w:type="dxa"/>
            <w:shd w:val="clear" w:color="auto" w:fill="auto"/>
          </w:tcPr>
          <w:p w:rsidR="00583567" w:rsidRDefault="00583567" w:rsidP="00623765">
            <w:pPr>
              <w:spacing w:before="60"/>
            </w:pPr>
            <w:r>
              <w:t xml:space="preserve">Unterschrift </w:t>
            </w:r>
            <w:r w:rsidR="00623765">
              <w:t>(bei Zustellung per Post)</w:t>
            </w:r>
          </w:p>
        </w:tc>
      </w:tr>
      <w:tr w:rsidR="00583567" w:rsidTr="00745704">
        <w:trPr>
          <w:trHeight w:hRule="exact" w:val="473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583567" w:rsidRDefault="00583567" w:rsidP="00E6792C">
            <w:pPr>
              <w:spacing w:before="6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3" w:type="dxa"/>
            <w:shd w:val="clear" w:color="auto" w:fill="auto"/>
          </w:tcPr>
          <w:p w:rsidR="00583567" w:rsidRDefault="00583567" w:rsidP="00E6792C">
            <w:pPr>
              <w:spacing w:before="60"/>
            </w:pPr>
          </w:p>
        </w:tc>
        <w:tc>
          <w:tcPr>
            <w:tcW w:w="5387" w:type="dxa"/>
            <w:tcBorders>
              <w:bottom w:val="dashSmallGap" w:sz="4" w:space="0" w:color="auto"/>
            </w:tcBorders>
            <w:shd w:val="clear" w:color="auto" w:fill="auto"/>
          </w:tcPr>
          <w:p w:rsidR="00583567" w:rsidRDefault="00583567" w:rsidP="00E6792C">
            <w:pPr>
              <w:spacing w:before="60"/>
            </w:pPr>
          </w:p>
        </w:tc>
      </w:tr>
    </w:tbl>
    <w:p w:rsidR="00583567" w:rsidRDefault="00583567" w:rsidP="00C42456"/>
    <w:p w:rsidR="00E93D00" w:rsidRDefault="00E93D00" w:rsidP="00C42456"/>
    <w:p w:rsidR="00522E4A" w:rsidRDefault="00522E4A" w:rsidP="00C42456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</w:p>
    <w:p w:rsidR="00B26E01" w:rsidRDefault="00E506C2" w:rsidP="00C42456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  <w:r>
        <w:rPr>
          <w:rFonts w:cs="Arial"/>
        </w:rPr>
        <w:t>Bitte ausgefülltes Formular per Post oder E-Mail an:</w:t>
      </w:r>
    </w:p>
    <w:p w:rsidR="00E506C2" w:rsidRPr="00E81318" w:rsidRDefault="00E506C2" w:rsidP="00C42456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</w:p>
    <w:p w:rsidR="00E506C2" w:rsidRDefault="00342ACB" w:rsidP="00C42456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  <w:r>
        <w:rPr>
          <w:rFonts w:cs="Arial"/>
        </w:rPr>
        <w:t>Stadt Altstätten</w:t>
      </w:r>
    </w:p>
    <w:p w:rsidR="00E506C2" w:rsidRDefault="00E506C2" w:rsidP="00C42456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  <w:r>
        <w:rPr>
          <w:rFonts w:cs="Arial"/>
        </w:rPr>
        <w:t>Technische Betriebe</w:t>
      </w:r>
    </w:p>
    <w:p w:rsidR="00E506C2" w:rsidRDefault="00E506C2" w:rsidP="00C42456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  <w:bookmarkStart w:id="6" w:name="_GoBack"/>
      <w:bookmarkEnd w:id="6"/>
      <w:r>
        <w:rPr>
          <w:rFonts w:cs="Arial"/>
        </w:rPr>
        <w:t>Feldwiesenstrasse 42</w:t>
      </w:r>
    </w:p>
    <w:p w:rsidR="00E506C2" w:rsidRDefault="00E506C2" w:rsidP="00C42456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  <w:r>
        <w:rPr>
          <w:rFonts w:cs="Arial"/>
        </w:rPr>
        <w:t>9450 Altstätten</w:t>
      </w:r>
    </w:p>
    <w:p w:rsidR="00E506C2" w:rsidRDefault="00E506C2" w:rsidP="00C42456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</w:p>
    <w:p w:rsidR="001B6E16" w:rsidRDefault="00E506C2" w:rsidP="00C42456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  <w:r>
        <w:rPr>
          <w:rFonts w:cs="Arial"/>
        </w:rPr>
        <w:t>E-Mail: ew@altstaetten.ch</w:t>
      </w:r>
    </w:p>
    <w:p w:rsidR="00B64D55" w:rsidRDefault="00B64D55" w:rsidP="00C42456">
      <w:pPr>
        <w:pStyle w:val="Kopfzeile"/>
        <w:tabs>
          <w:tab w:val="clear" w:pos="4536"/>
          <w:tab w:val="clear" w:pos="9072"/>
          <w:tab w:val="left" w:pos="5529"/>
          <w:tab w:val="right" w:leader="dot" w:pos="9356"/>
        </w:tabs>
        <w:rPr>
          <w:rFonts w:cs="Arial"/>
        </w:rPr>
      </w:pPr>
    </w:p>
    <w:sectPr w:rsidR="00B64D55" w:rsidSect="00745704">
      <w:footerReference w:type="default" r:id="rId9"/>
      <w:footerReference w:type="first" r:id="rId10"/>
      <w:pgSz w:w="11907" w:h="16840" w:code="9"/>
      <w:pgMar w:top="1134" w:right="1134" w:bottom="1418" w:left="1418" w:header="1134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19" w:rsidRDefault="00795319">
      <w:r>
        <w:separator/>
      </w:r>
    </w:p>
  </w:endnote>
  <w:endnote w:type="continuationSeparator" w:id="0">
    <w:p w:rsidR="00795319" w:rsidRDefault="0079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B9" w:rsidRPr="000C2982" w:rsidRDefault="00837AB9" w:rsidP="000C2982">
    <w:pPr>
      <w:pStyle w:val="Fuzeile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73600" behindDoc="1" locked="0" layoutInCell="1" allowOverlap="1" wp14:anchorId="47589C02" wp14:editId="2D65DBC9">
          <wp:simplePos x="0" y="0"/>
          <wp:positionH relativeFrom="column">
            <wp:posOffset>-24130</wp:posOffset>
          </wp:positionH>
          <wp:positionV relativeFrom="paragraph">
            <wp:posOffset>-330835</wp:posOffset>
          </wp:positionV>
          <wp:extent cx="6120384" cy="377952"/>
          <wp:effectExtent l="0" t="0" r="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houette-ho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377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Fusszeile, Dokumentennummer etc.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  \* Arabic  \* MERGEFORMAT</w:instrText>
    </w:r>
    <w:r>
      <w:rPr>
        <w:sz w:val="18"/>
        <w:szCs w:val="18"/>
      </w:rPr>
      <w:fldChar w:fldCharType="separate"/>
    </w:r>
    <w:r w:rsidR="00623765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  \* Arabic  \* MERGEFORMAT</w:instrText>
    </w:r>
    <w:r>
      <w:rPr>
        <w:sz w:val="18"/>
        <w:szCs w:val="18"/>
      </w:rPr>
      <w:fldChar w:fldCharType="separate"/>
    </w:r>
    <w:r w:rsidR="0074570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B9" w:rsidRPr="000C2982" w:rsidRDefault="00837AB9" w:rsidP="000C2982">
    <w:pPr>
      <w:pStyle w:val="Fuzeile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71552" behindDoc="1" locked="0" layoutInCell="1" allowOverlap="1" wp14:anchorId="4FBEE007" wp14:editId="68A54136">
          <wp:simplePos x="0" y="0"/>
          <wp:positionH relativeFrom="column">
            <wp:posOffset>-24130</wp:posOffset>
          </wp:positionH>
          <wp:positionV relativeFrom="paragraph">
            <wp:posOffset>-372110</wp:posOffset>
          </wp:positionV>
          <wp:extent cx="6120130" cy="377825"/>
          <wp:effectExtent l="0" t="0" r="0" b="317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houette-ho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704">
      <w:rPr>
        <w:sz w:val="18"/>
        <w:szCs w:val="18"/>
      </w:rPr>
      <w:t xml:space="preserve">Formular </w:t>
    </w:r>
    <w:r w:rsidR="008C079F">
      <w:rPr>
        <w:sz w:val="18"/>
        <w:szCs w:val="18"/>
      </w:rPr>
      <w:t>Kommunikationsanschluss</w:t>
    </w:r>
    <w:r w:rsidR="00745704">
      <w:rPr>
        <w:sz w:val="18"/>
        <w:szCs w:val="18"/>
      </w:rPr>
      <w:t xml:space="preserve"> auf-/abschalten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  \* Arabic  \* MERGEFORMAT</w:instrText>
    </w:r>
    <w:r>
      <w:rPr>
        <w:sz w:val="18"/>
        <w:szCs w:val="18"/>
      </w:rPr>
      <w:fldChar w:fldCharType="separate"/>
    </w:r>
    <w:r w:rsidR="008C079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  \* Arabic  \* MERGEFORMAT</w:instrText>
    </w:r>
    <w:r>
      <w:rPr>
        <w:sz w:val="18"/>
        <w:szCs w:val="18"/>
      </w:rPr>
      <w:fldChar w:fldCharType="separate"/>
    </w:r>
    <w:r w:rsidR="008C079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19" w:rsidRDefault="00795319">
      <w:r>
        <w:separator/>
      </w:r>
    </w:p>
  </w:footnote>
  <w:footnote w:type="continuationSeparator" w:id="0">
    <w:p w:rsidR="00795319" w:rsidRDefault="0079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30F9"/>
    <w:multiLevelType w:val="hybridMultilevel"/>
    <w:tmpl w:val="1C3C951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B96B80"/>
    <w:multiLevelType w:val="hybridMultilevel"/>
    <w:tmpl w:val="B10EF71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685DB9"/>
    <w:multiLevelType w:val="hybridMultilevel"/>
    <w:tmpl w:val="9210153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84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E31825"/>
    <w:multiLevelType w:val="hybridMultilevel"/>
    <w:tmpl w:val="E818A4D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47A9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901C9"/>
    <w:multiLevelType w:val="hybridMultilevel"/>
    <w:tmpl w:val="6A34E43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614B38"/>
    <w:multiLevelType w:val="hybridMultilevel"/>
    <w:tmpl w:val="E634FAF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E27769"/>
    <w:multiLevelType w:val="hybridMultilevel"/>
    <w:tmpl w:val="A09056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7">
    <w:nsid w:val="2E89720E"/>
    <w:multiLevelType w:val="hybridMultilevel"/>
    <w:tmpl w:val="8E388DA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A5116C"/>
    <w:multiLevelType w:val="hybridMultilevel"/>
    <w:tmpl w:val="2A1CC6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0DC13C9"/>
    <w:multiLevelType w:val="hybridMultilevel"/>
    <w:tmpl w:val="7DA47076"/>
    <w:lvl w:ilvl="0" w:tplc="CD747A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35A72"/>
    <w:multiLevelType w:val="hybridMultilevel"/>
    <w:tmpl w:val="1DA4613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1">
    <w:nsid w:val="3BD93376"/>
    <w:multiLevelType w:val="hybridMultilevel"/>
    <w:tmpl w:val="AE1024C4"/>
    <w:lvl w:ilvl="0" w:tplc="EC1A5C56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12">
    <w:nsid w:val="3C42020B"/>
    <w:multiLevelType w:val="hybridMultilevel"/>
    <w:tmpl w:val="0C9ABE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E2208"/>
    <w:multiLevelType w:val="hybridMultilevel"/>
    <w:tmpl w:val="AD201F0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22060B1"/>
    <w:multiLevelType w:val="hybridMultilevel"/>
    <w:tmpl w:val="5FF6FC8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5695BA3"/>
    <w:multiLevelType w:val="hybridMultilevel"/>
    <w:tmpl w:val="7BFE4EB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8C1215A"/>
    <w:multiLevelType w:val="hybridMultilevel"/>
    <w:tmpl w:val="415E25D6"/>
    <w:lvl w:ilvl="0" w:tplc="9D1A62C0">
      <w:start w:val="1"/>
      <w:numFmt w:val="bullet"/>
      <w:lvlText w:val=""/>
      <w:lvlJc w:val="left"/>
      <w:pPr>
        <w:tabs>
          <w:tab w:val="num" w:pos="397"/>
        </w:tabs>
        <w:ind w:left="397" w:hanging="360"/>
      </w:pPr>
      <w:rPr>
        <w:rFonts w:ascii="Symbol" w:hAnsi="Symbol" w:hint="default"/>
        <w:color w:val="99CC00"/>
      </w:rPr>
    </w:lvl>
    <w:lvl w:ilvl="1" w:tplc="0807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17">
    <w:nsid w:val="58D07986"/>
    <w:multiLevelType w:val="hybridMultilevel"/>
    <w:tmpl w:val="A10E11C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CF851C9"/>
    <w:multiLevelType w:val="hybridMultilevel"/>
    <w:tmpl w:val="C21AFC2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0AB4672"/>
    <w:multiLevelType w:val="hybridMultilevel"/>
    <w:tmpl w:val="7CF2E3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CC2EF3"/>
    <w:multiLevelType w:val="hybridMultilevel"/>
    <w:tmpl w:val="539C03DC"/>
    <w:lvl w:ilvl="0" w:tplc="CD747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6A6E5E"/>
    <w:multiLevelType w:val="hybridMultilevel"/>
    <w:tmpl w:val="C8422D5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2C684B"/>
    <w:multiLevelType w:val="hybridMultilevel"/>
    <w:tmpl w:val="A1DE5E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3">
    <w:nsid w:val="755813F1"/>
    <w:multiLevelType w:val="hybridMultilevel"/>
    <w:tmpl w:val="6DACBC6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4">
    <w:nsid w:val="77E615F7"/>
    <w:multiLevelType w:val="hybridMultilevel"/>
    <w:tmpl w:val="8E20EA14"/>
    <w:lvl w:ilvl="0" w:tplc="39F0F710">
      <w:start w:val="1"/>
      <w:numFmt w:val="lowerLetter"/>
      <w:lvlText w:val="%1)"/>
      <w:lvlJc w:val="left"/>
      <w:pPr>
        <w:tabs>
          <w:tab w:val="num" w:pos="394"/>
        </w:tabs>
        <w:ind w:left="39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9"/>
  </w:num>
  <w:num w:numId="5">
    <w:abstractNumId w:val="3"/>
  </w:num>
  <w:num w:numId="6">
    <w:abstractNumId w:val="19"/>
  </w:num>
  <w:num w:numId="7">
    <w:abstractNumId w:val="16"/>
  </w:num>
  <w:num w:numId="8">
    <w:abstractNumId w:val="5"/>
  </w:num>
  <w:num w:numId="9">
    <w:abstractNumId w:val="2"/>
  </w:num>
  <w:num w:numId="10">
    <w:abstractNumId w:val="21"/>
  </w:num>
  <w:num w:numId="11">
    <w:abstractNumId w:val="7"/>
  </w:num>
  <w:num w:numId="12">
    <w:abstractNumId w:val="18"/>
  </w:num>
  <w:num w:numId="13">
    <w:abstractNumId w:val="8"/>
  </w:num>
  <w:num w:numId="14">
    <w:abstractNumId w:val="4"/>
  </w:num>
  <w:num w:numId="15">
    <w:abstractNumId w:val="1"/>
  </w:num>
  <w:num w:numId="16">
    <w:abstractNumId w:val="17"/>
  </w:num>
  <w:num w:numId="17">
    <w:abstractNumId w:val="0"/>
  </w:num>
  <w:num w:numId="18">
    <w:abstractNumId w:val="14"/>
  </w:num>
  <w:num w:numId="19">
    <w:abstractNumId w:val="13"/>
  </w:num>
  <w:num w:numId="20">
    <w:abstractNumId w:val="24"/>
  </w:num>
  <w:num w:numId="21">
    <w:abstractNumId w:val="15"/>
  </w:num>
  <w:num w:numId="22">
    <w:abstractNumId w:val="6"/>
  </w:num>
  <w:num w:numId="23">
    <w:abstractNumId w:val="23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0F"/>
    <w:rsid w:val="0001048C"/>
    <w:rsid w:val="00021F59"/>
    <w:rsid w:val="00025B8C"/>
    <w:rsid w:val="000275F8"/>
    <w:rsid w:val="00031EED"/>
    <w:rsid w:val="00036037"/>
    <w:rsid w:val="000407E5"/>
    <w:rsid w:val="00044241"/>
    <w:rsid w:val="000457E1"/>
    <w:rsid w:val="00064A5E"/>
    <w:rsid w:val="00066DFB"/>
    <w:rsid w:val="000755FF"/>
    <w:rsid w:val="00086881"/>
    <w:rsid w:val="000908DD"/>
    <w:rsid w:val="00093140"/>
    <w:rsid w:val="000A0E39"/>
    <w:rsid w:val="000B2068"/>
    <w:rsid w:val="000B2592"/>
    <w:rsid w:val="000B6407"/>
    <w:rsid w:val="000B7DAC"/>
    <w:rsid w:val="000C2982"/>
    <w:rsid w:val="000C2A1C"/>
    <w:rsid w:val="000C2D25"/>
    <w:rsid w:val="000C6F21"/>
    <w:rsid w:val="000C7AEA"/>
    <w:rsid w:val="000D2101"/>
    <w:rsid w:val="000E14A0"/>
    <w:rsid w:val="00104B31"/>
    <w:rsid w:val="00130C83"/>
    <w:rsid w:val="00133540"/>
    <w:rsid w:val="00134D4D"/>
    <w:rsid w:val="00145B1E"/>
    <w:rsid w:val="00146062"/>
    <w:rsid w:val="001532CE"/>
    <w:rsid w:val="0015425A"/>
    <w:rsid w:val="001557B1"/>
    <w:rsid w:val="00163F2D"/>
    <w:rsid w:val="00173FE6"/>
    <w:rsid w:val="00186498"/>
    <w:rsid w:val="001946AB"/>
    <w:rsid w:val="00195519"/>
    <w:rsid w:val="001A2571"/>
    <w:rsid w:val="001A7C93"/>
    <w:rsid w:val="001B2534"/>
    <w:rsid w:val="001B4447"/>
    <w:rsid w:val="001B6E16"/>
    <w:rsid w:val="001D028F"/>
    <w:rsid w:val="001D46A9"/>
    <w:rsid w:val="001E26EF"/>
    <w:rsid w:val="001F4EF5"/>
    <w:rsid w:val="00211CE6"/>
    <w:rsid w:val="00212A0C"/>
    <w:rsid w:val="00216B52"/>
    <w:rsid w:val="00216D00"/>
    <w:rsid w:val="002205ED"/>
    <w:rsid w:val="002318A0"/>
    <w:rsid w:val="002545FA"/>
    <w:rsid w:val="00270427"/>
    <w:rsid w:val="00276B44"/>
    <w:rsid w:val="00283A7D"/>
    <w:rsid w:val="002848B0"/>
    <w:rsid w:val="00292129"/>
    <w:rsid w:val="0029222C"/>
    <w:rsid w:val="00293442"/>
    <w:rsid w:val="002A10EA"/>
    <w:rsid w:val="002A53F9"/>
    <w:rsid w:val="002A7F00"/>
    <w:rsid w:val="002B1439"/>
    <w:rsid w:val="002B368A"/>
    <w:rsid w:val="002D0658"/>
    <w:rsid w:val="002D0ADA"/>
    <w:rsid w:val="002D5C4C"/>
    <w:rsid w:val="002F0FFC"/>
    <w:rsid w:val="002F7673"/>
    <w:rsid w:val="003056FD"/>
    <w:rsid w:val="0031256F"/>
    <w:rsid w:val="00315922"/>
    <w:rsid w:val="00317E1E"/>
    <w:rsid w:val="00332BB0"/>
    <w:rsid w:val="003361DF"/>
    <w:rsid w:val="00342ACB"/>
    <w:rsid w:val="0034505E"/>
    <w:rsid w:val="003643AE"/>
    <w:rsid w:val="00374837"/>
    <w:rsid w:val="00375980"/>
    <w:rsid w:val="003963A4"/>
    <w:rsid w:val="00396841"/>
    <w:rsid w:val="003B2AC1"/>
    <w:rsid w:val="003B2CC8"/>
    <w:rsid w:val="003B77BA"/>
    <w:rsid w:val="003D3034"/>
    <w:rsid w:val="003F1181"/>
    <w:rsid w:val="003F4261"/>
    <w:rsid w:val="0041326C"/>
    <w:rsid w:val="0042491B"/>
    <w:rsid w:val="00431F77"/>
    <w:rsid w:val="00446921"/>
    <w:rsid w:val="00454F4F"/>
    <w:rsid w:val="00460E55"/>
    <w:rsid w:val="004668DF"/>
    <w:rsid w:val="0048334A"/>
    <w:rsid w:val="004A5D43"/>
    <w:rsid w:val="004A7D2B"/>
    <w:rsid w:val="004D0279"/>
    <w:rsid w:val="004D6AC4"/>
    <w:rsid w:val="004E0900"/>
    <w:rsid w:val="004F15D1"/>
    <w:rsid w:val="004F1D19"/>
    <w:rsid w:val="004F47BB"/>
    <w:rsid w:val="0050164D"/>
    <w:rsid w:val="005052A0"/>
    <w:rsid w:val="00521D5D"/>
    <w:rsid w:val="00522E4A"/>
    <w:rsid w:val="0052664C"/>
    <w:rsid w:val="005266D7"/>
    <w:rsid w:val="005326DF"/>
    <w:rsid w:val="00540366"/>
    <w:rsid w:val="00542FC7"/>
    <w:rsid w:val="00555B30"/>
    <w:rsid w:val="00571568"/>
    <w:rsid w:val="005806B5"/>
    <w:rsid w:val="00583567"/>
    <w:rsid w:val="00591E1F"/>
    <w:rsid w:val="005976FA"/>
    <w:rsid w:val="00597F87"/>
    <w:rsid w:val="005A1B1D"/>
    <w:rsid w:val="005A4FB4"/>
    <w:rsid w:val="005B0578"/>
    <w:rsid w:val="005D06AF"/>
    <w:rsid w:val="005D75F2"/>
    <w:rsid w:val="005F0699"/>
    <w:rsid w:val="005F1EA1"/>
    <w:rsid w:val="005F472C"/>
    <w:rsid w:val="00600881"/>
    <w:rsid w:val="00610B1C"/>
    <w:rsid w:val="00610F97"/>
    <w:rsid w:val="0061601F"/>
    <w:rsid w:val="00623765"/>
    <w:rsid w:val="00626FE8"/>
    <w:rsid w:val="00634DB0"/>
    <w:rsid w:val="0064538B"/>
    <w:rsid w:val="006462B2"/>
    <w:rsid w:val="00651400"/>
    <w:rsid w:val="00664AA6"/>
    <w:rsid w:val="00666097"/>
    <w:rsid w:val="006A2349"/>
    <w:rsid w:val="006C7638"/>
    <w:rsid w:val="006D02CD"/>
    <w:rsid w:val="006D28E2"/>
    <w:rsid w:val="006D4537"/>
    <w:rsid w:val="006E2FBC"/>
    <w:rsid w:val="006E65B0"/>
    <w:rsid w:val="006F51F3"/>
    <w:rsid w:val="006F640B"/>
    <w:rsid w:val="00701FAC"/>
    <w:rsid w:val="00706F4C"/>
    <w:rsid w:val="00711EFA"/>
    <w:rsid w:val="0071502D"/>
    <w:rsid w:val="0071529D"/>
    <w:rsid w:val="00725BFC"/>
    <w:rsid w:val="00733FDF"/>
    <w:rsid w:val="0073646C"/>
    <w:rsid w:val="00740714"/>
    <w:rsid w:val="00741632"/>
    <w:rsid w:val="00745704"/>
    <w:rsid w:val="0075437E"/>
    <w:rsid w:val="00764210"/>
    <w:rsid w:val="0076622A"/>
    <w:rsid w:val="00770712"/>
    <w:rsid w:val="00775087"/>
    <w:rsid w:val="00780328"/>
    <w:rsid w:val="0079128C"/>
    <w:rsid w:val="00795319"/>
    <w:rsid w:val="007A520C"/>
    <w:rsid w:val="007B15D7"/>
    <w:rsid w:val="007B28AA"/>
    <w:rsid w:val="007C39CB"/>
    <w:rsid w:val="007C6C50"/>
    <w:rsid w:val="007C798C"/>
    <w:rsid w:val="008000CF"/>
    <w:rsid w:val="00802BD2"/>
    <w:rsid w:val="00802CD5"/>
    <w:rsid w:val="00822CA6"/>
    <w:rsid w:val="008347B5"/>
    <w:rsid w:val="00837AB9"/>
    <w:rsid w:val="00840102"/>
    <w:rsid w:val="00854A35"/>
    <w:rsid w:val="00862919"/>
    <w:rsid w:val="00864161"/>
    <w:rsid w:val="00865911"/>
    <w:rsid w:val="0086615E"/>
    <w:rsid w:val="0087173D"/>
    <w:rsid w:val="008848D4"/>
    <w:rsid w:val="00891B31"/>
    <w:rsid w:val="00894C2E"/>
    <w:rsid w:val="00895202"/>
    <w:rsid w:val="008A20FB"/>
    <w:rsid w:val="008A2392"/>
    <w:rsid w:val="008B36F9"/>
    <w:rsid w:val="008C079F"/>
    <w:rsid w:val="008C53C5"/>
    <w:rsid w:val="008C5D23"/>
    <w:rsid w:val="008E111F"/>
    <w:rsid w:val="008F3143"/>
    <w:rsid w:val="008F4850"/>
    <w:rsid w:val="00904F4D"/>
    <w:rsid w:val="00904FEC"/>
    <w:rsid w:val="00905E51"/>
    <w:rsid w:val="00930F02"/>
    <w:rsid w:val="0093157F"/>
    <w:rsid w:val="009336E2"/>
    <w:rsid w:val="00940939"/>
    <w:rsid w:val="009846B3"/>
    <w:rsid w:val="0099680F"/>
    <w:rsid w:val="009A2A17"/>
    <w:rsid w:val="009A66EC"/>
    <w:rsid w:val="009A7BB7"/>
    <w:rsid w:val="009B51E7"/>
    <w:rsid w:val="009C74DB"/>
    <w:rsid w:val="009D5517"/>
    <w:rsid w:val="009F205A"/>
    <w:rsid w:val="009F4006"/>
    <w:rsid w:val="00A00D6E"/>
    <w:rsid w:val="00A01738"/>
    <w:rsid w:val="00A055B2"/>
    <w:rsid w:val="00A17CCA"/>
    <w:rsid w:val="00A2732D"/>
    <w:rsid w:val="00A32E87"/>
    <w:rsid w:val="00A463D6"/>
    <w:rsid w:val="00A5057A"/>
    <w:rsid w:val="00A531DE"/>
    <w:rsid w:val="00A5352D"/>
    <w:rsid w:val="00A64537"/>
    <w:rsid w:val="00A90FB4"/>
    <w:rsid w:val="00A91275"/>
    <w:rsid w:val="00A95D13"/>
    <w:rsid w:val="00AC707D"/>
    <w:rsid w:val="00AF3713"/>
    <w:rsid w:val="00B15461"/>
    <w:rsid w:val="00B26E01"/>
    <w:rsid w:val="00B31606"/>
    <w:rsid w:val="00B43EF1"/>
    <w:rsid w:val="00B54186"/>
    <w:rsid w:val="00B57341"/>
    <w:rsid w:val="00B6356C"/>
    <w:rsid w:val="00B639AB"/>
    <w:rsid w:val="00B64D55"/>
    <w:rsid w:val="00B83270"/>
    <w:rsid w:val="00B93149"/>
    <w:rsid w:val="00B96BE8"/>
    <w:rsid w:val="00B96C42"/>
    <w:rsid w:val="00BA6ACB"/>
    <w:rsid w:val="00BA7325"/>
    <w:rsid w:val="00BB01ED"/>
    <w:rsid w:val="00BB3298"/>
    <w:rsid w:val="00BB5B3F"/>
    <w:rsid w:val="00BB7AED"/>
    <w:rsid w:val="00BC1AF6"/>
    <w:rsid w:val="00BC79A1"/>
    <w:rsid w:val="00BD0122"/>
    <w:rsid w:val="00BE2FC8"/>
    <w:rsid w:val="00BE454D"/>
    <w:rsid w:val="00BF286F"/>
    <w:rsid w:val="00BF39F8"/>
    <w:rsid w:val="00BF5A31"/>
    <w:rsid w:val="00C05041"/>
    <w:rsid w:val="00C05D35"/>
    <w:rsid w:val="00C06271"/>
    <w:rsid w:val="00C12ED9"/>
    <w:rsid w:val="00C21573"/>
    <w:rsid w:val="00C26D71"/>
    <w:rsid w:val="00C37B7A"/>
    <w:rsid w:val="00C42456"/>
    <w:rsid w:val="00C47631"/>
    <w:rsid w:val="00C51EA6"/>
    <w:rsid w:val="00C5586C"/>
    <w:rsid w:val="00C57EA3"/>
    <w:rsid w:val="00C81DD2"/>
    <w:rsid w:val="00C92A81"/>
    <w:rsid w:val="00CA6CE7"/>
    <w:rsid w:val="00CC33D4"/>
    <w:rsid w:val="00CD07CC"/>
    <w:rsid w:val="00CF1A88"/>
    <w:rsid w:val="00D010F8"/>
    <w:rsid w:val="00D0494F"/>
    <w:rsid w:val="00D05BF1"/>
    <w:rsid w:val="00D2088B"/>
    <w:rsid w:val="00D24314"/>
    <w:rsid w:val="00D35162"/>
    <w:rsid w:val="00D62B66"/>
    <w:rsid w:val="00DB4A53"/>
    <w:rsid w:val="00DB62C9"/>
    <w:rsid w:val="00DB7917"/>
    <w:rsid w:val="00DE72FD"/>
    <w:rsid w:val="00E0753F"/>
    <w:rsid w:val="00E3260A"/>
    <w:rsid w:val="00E4184B"/>
    <w:rsid w:val="00E41FDB"/>
    <w:rsid w:val="00E43D0F"/>
    <w:rsid w:val="00E47B74"/>
    <w:rsid w:val="00E506C2"/>
    <w:rsid w:val="00E6792C"/>
    <w:rsid w:val="00E81318"/>
    <w:rsid w:val="00E9108C"/>
    <w:rsid w:val="00E93D00"/>
    <w:rsid w:val="00EA5F21"/>
    <w:rsid w:val="00EC17A3"/>
    <w:rsid w:val="00ED11F3"/>
    <w:rsid w:val="00EE45C8"/>
    <w:rsid w:val="00F0167C"/>
    <w:rsid w:val="00F02892"/>
    <w:rsid w:val="00F21B1E"/>
    <w:rsid w:val="00F249FE"/>
    <w:rsid w:val="00F31B71"/>
    <w:rsid w:val="00F35F1A"/>
    <w:rsid w:val="00F37F71"/>
    <w:rsid w:val="00F47870"/>
    <w:rsid w:val="00F6254A"/>
    <w:rsid w:val="00F632C4"/>
    <w:rsid w:val="00F7452E"/>
    <w:rsid w:val="00F74A60"/>
    <w:rsid w:val="00F74C8E"/>
    <w:rsid w:val="00F86629"/>
    <w:rsid w:val="00FA03B8"/>
    <w:rsid w:val="00FA74EA"/>
    <w:rsid w:val="00FB0639"/>
    <w:rsid w:val="00FB285E"/>
    <w:rsid w:val="00FD6AC4"/>
    <w:rsid w:val="00FD7E72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val="de-DE"/>
    </w:rPr>
  </w:style>
  <w:style w:type="paragraph" w:styleId="berschrift1">
    <w:name w:val="heading 1"/>
    <w:basedOn w:val="Standard"/>
    <w:next w:val="Standard"/>
    <w:qFormat/>
    <w:rsid w:val="0099680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F767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37B7A"/>
    <w:pPr>
      <w:keepNext/>
      <w:framePr w:w="4867" w:h="0" w:hSpace="141" w:wrap="around" w:vAnchor="text" w:hAnchor="page" w:x="5296" w:y="-37"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426"/>
        <w:tab w:val="left" w:pos="2552"/>
      </w:tabs>
      <w:ind w:left="3195"/>
    </w:pPr>
  </w:style>
  <w:style w:type="table" w:styleId="Tabellenraster">
    <w:name w:val="Table Grid"/>
    <w:basedOn w:val="NormaleTabelle"/>
    <w:rsid w:val="00894C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3F2D"/>
    <w:rPr>
      <w:color w:val="0000FF"/>
      <w:u w:val="single"/>
    </w:rPr>
  </w:style>
  <w:style w:type="paragraph" w:styleId="Sprechblasentext">
    <w:name w:val="Balloon Text"/>
    <w:basedOn w:val="Standard"/>
    <w:semiHidden/>
    <w:rsid w:val="003B2A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625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6254A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3759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/>
    </w:rPr>
  </w:style>
  <w:style w:type="character" w:customStyle="1" w:styleId="greensubheader">
    <w:name w:val="greensubheader"/>
    <w:basedOn w:val="Absatz-Standardschriftart"/>
    <w:rsid w:val="00375980"/>
  </w:style>
  <w:style w:type="paragraph" w:customStyle="1" w:styleId="abstandoben">
    <w:name w:val="abstandoben"/>
    <w:basedOn w:val="Standard"/>
    <w:rsid w:val="002F7673"/>
    <w:pPr>
      <w:spacing w:before="240" w:line="336" w:lineRule="auto"/>
    </w:pPr>
    <w:rPr>
      <w:rFonts w:ascii="Verdana" w:hAnsi="Verdana"/>
      <w:sz w:val="17"/>
      <w:szCs w:val="17"/>
      <w:lang w:val="de-CH"/>
    </w:rPr>
  </w:style>
  <w:style w:type="paragraph" w:customStyle="1" w:styleId="kompakt">
    <w:name w:val="kompakt"/>
    <w:basedOn w:val="Standard"/>
    <w:rsid w:val="002F7673"/>
    <w:pPr>
      <w:spacing w:line="336" w:lineRule="auto"/>
    </w:pPr>
    <w:rPr>
      <w:rFonts w:ascii="Verdana" w:hAnsi="Verdana"/>
      <w:sz w:val="17"/>
      <w:szCs w:val="17"/>
      <w:lang w:val="de-CH"/>
    </w:rPr>
  </w:style>
  <w:style w:type="character" w:styleId="Seitenzahl">
    <w:name w:val="page number"/>
    <w:basedOn w:val="Absatz-Standardschriftart"/>
    <w:rsid w:val="00597F87"/>
  </w:style>
  <w:style w:type="paragraph" w:styleId="Textkrper">
    <w:name w:val="Body Text"/>
    <w:basedOn w:val="Standard"/>
    <w:rsid w:val="008E111F"/>
    <w:pPr>
      <w:spacing w:after="120"/>
    </w:pPr>
  </w:style>
  <w:style w:type="character" w:customStyle="1" w:styleId="FuzeileZchn">
    <w:name w:val="Fußzeile Zchn"/>
    <w:basedOn w:val="Absatz-Standardschriftart"/>
    <w:link w:val="Fuzeile"/>
    <w:uiPriority w:val="99"/>
    <w:rsid w:val="00B64D55"/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val="de-DE"/>
    </w:rPr>
  </w:style>
  <w:style w:type="paragraph" w:styleId="berschrift1">
    <w:name w:val="heading 1"/>
    <w:basedOn w:val="Standard"/>
    <w:next w:val="Standard"/>
    <w:qFormat/>
    <w:rsid w:val="0099680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F767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37B7A"/>
    <w:pPr>
      <w:keepNext/>
      <w:framePr w:w="4867" w:h="0" w:hSpace="141" w:wrap="around" w:vAnchor="text" w:hAnchor="page" w:x="5296" w:y="-37"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426"/>
        <w:tab w:val="left" w:pos="2552"/>
      </w:tabs>
      <w:ind w:left="3195"/>
    </w:pPr>
  </w:style>
  <w:style w:type="table" w:styleId="Tabellenraster">
    <w:name w:val="Table Grid"/>
    <w:basedOn w:val="NormaleTabelle"/>
    <w:rsid w:val="00894C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3F2D"/>
    <w:rPr>
      <w:color w:val="0000FF"/>
      <w:u w:val="single"/>
    </w:rPr>
  </w:style>
  <w:style w:type="paragraph" w:styleId="Sprechblasentext">
    <w:name w:val="Balloon Text"/>
    <w:basedOn w:val="Standard"/>
    <w:semiHidden/>
    <w:rsid w:val="003B2A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625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6254A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37598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/>
    </w:rPr>
  </w:style>
  <w:style w:type="character" w:customStyle="1" w:styleId="greensubheader">
    <w:name w:val="greensubheader"/>
    <w:basedOn w:val="Absatz-Standardschriftart"/>
    <w:rsid w:val="00375980"/>
  </w:style>
  <w:style w:type="paragraph" w:customStyle="1" w:styleId="abstandoben">
    <w:name w:val="abstandoben"/>
    <w:basedOn w:val="Standard"/>
    <w:rsid w:val="002F7673"/>
    <w:pPr>
      <w:spacing w:before="240" w:line="336" w:lineRule="auto"/>
    </w:pPr>
    <w:rPr>
      <w:rFonts w:ascii="Verdana" w:hAnsi="Verdana"/>
      <w:sz w:val="17"/>
      <w:szCs w:val="17"/>
      <w:lang w:val="de-CH"/>
    </w:rPr>
  </w:style>
  <w:style w:type="paragraph" w:customStyle="1" w:styleId="kompakt">
    <w:name w:val="kompakt"/>
    <w:basedOn w:val="Standard"/>
    <w:rsid w:val="002F7673"/>
    <w:pPr>
      <w:spacing w:line="336" w:lineRule="auto"/>
    </w:pPr>
    <w:rPr>
      <w:rFonts w:ascii="Verdana" w:hAnsi="Verdana"/>
      <w:sz w:val="17"/>
      <w:szCs w:val="17"/>
      <w:lang w:val="de-CH"/>
    </w:rPr>
  </w:style>
  <w:style w:type="character" w:styleId="Seitenzahl">
    <w:name w:val="page number"/>
    <w:basedOn w:val="Absatz-Standardschriftart"/>
    <w:rsid w:val="00597F87"/>
  </w:style>
  <w:style w:type="paragraph" w:styleId="Textkrper">
    <w:name w:val="Body Text"/>
    <w:basedOn w:val="Standard"/>
    <w:rsid w:val="008E111F"/>
    <w:pPr>
      <w:spacing w:after="120"/>
    </w:pPr>
  </w:style>
  <w:style w:type="character" w:customStyle="1" w:styleId="FuzeileZchn">
    <w:name w:val="Fußzeile Zchn"/>
    <w:basedOn w:val="Absatz-Standardschriftart"/>
    <w:link w:val="Fuzeile"/>
    <w:uiPriority w:val="99"/>
    <w:rsid w:val="00B64D55"/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DB7FDBCD.dotm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</vt:lpstr>
    </vt:vector>
  </TitlesOfParts>
  <Company>Stadt Altstätten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creator>Wanner Ruth - Altstätten</dc:creator>
  <cp:lastModifiedBy>Stofer Thomas - Altstätten</cp:lastModifiedBy>
  <cp:revision>3</cp:revision>
  <cp:lastPrinted>2012-01-30T13:19:00Z</cp:lastPrinted>
  <dcterms:created xsi:type="dcterms:W3CDTF">2016-01-19T12:58:00Z</dcterms:created>
  <dcterms:modified xsi:type="dcterms:W3CDTF">2016-01-19T13:01:00Z</dcterms:modified>
</cp:coreProperties>
</file>