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3710"/>
        <w:gridCol w:w="4381"/>
      </w:tblGrid>
      <w:tr w:rsidR="00A838E4" w:rsidRPr="00EC0C7C" w:rsidTr="008A0EDD">
        <w:trPr>
          <w:trHeight w:hRule="exact" w:val="1134"/>
        </w:trPr>
        <w:tc>
          <w:tcPr>
            <w:tcW w:w="1368" w:type="dxa"/>
            <w:shd w:val="clear" w:color="auto" w:fill="auto"/>
          </w:tcPr>
          <w:p w:rsidR="00A838E4" w:rsidRPr="00EC0C7C" w:rsidRDefault="00A838E4">
            <w:pPr>
              <w:rPr>
                <w:sz w:val="18"/>
                <w:szCs w:val="18"/>
              </w:rPr>
            </w:pPr>
          </w:p>
        </w:tc>
        <w:tc>
          <w:tcPr>
            <w:tcW w:w="3710" w:type="dxa"/>
            <w:shd w:val="clear" w:color="auto" w:fill="auto"/>
          </w:tcPr>
          <w:p w:rsidR="007F3000" w:rsidRPr="00EC0C7C" w:rsidRDefault="007F3000">
            <w:pPr>
              <w:rPr>
                <w:b/>
                <w:sz w:val="18"/>
                <w:szCs w:val="18"/>
                <w:highlight w:val="white"/>
              </w:rPr>
            </w:pPr>
            <w:r w:rsidRPr="00EC0C7C">
              <w:rPr>
                <w:b/>
                <w:sz w:val="18"/>
                <w:szCs w:val="18"/>
              </w:rPr>
              <w:fldChar w:fldCharType="begin"/>
            </w:r>
            <w:r w:rsidRPr="00EC0C7C">
              <w:rPr>
                <w:b/>
                <w:sz w:val="18"/>
                <w:szCs w:val="18"/>
              </w:rPr>
              <w:instrText xml:space="preserve"> DOCPROPERTY "Organisation.Organisation"\*CHARFORMAT </w:instrText>
            </w:r>
            <w:r w:rsidR="00101B6A" w:rsidRPr="00EC0C7C">
              <w:rPr>
                <w:b/>
                <w:sz w:val="18"/>
                <w:szCs w:val="18"/>
              </w:rPr>
              <w:instrText>\&lt;OawJumpToField value=0/&gt;</w:instrText>
            </w:r>
            <w:r w:rsidRPr="00EC0C7C">
              <w:rPr>
                <w:b/>
                <w:sz w:val="18"/>
                <w:szCs w:val="18"/>
              </w:rPr>
              <w:fldChar w:fldCharType="separate"/>
            </w:r>
            <w:r w:rsidR="00CA433D">
              <w:rPr>
                <w:b/>
                <w:sz w:val="18"/>
                <w:szCs w:val="18"/>
              </w:rPr>
              <w:t>Stadt Altstätten</w:t>
            </w:r>
            <w:r w:rsidRPr="00EC0C7C">
              <w:rPr>
                <w:b/>
                <w:sz w:val="18"/>
                <w:szCs w:val="18"/>
                <w:highlight w:val="white"/>
              </w:rPr>
              <w:fldChar w:fldCharType="end"/>
            </w:r>
          </w:p>
          <w:p w:rsidR="005924CC" w:rsidRPr="00EC0C7C" w:rsidRDefault="007F3000" w:rsidP="005924CC">
            <w:pPr>
              <w:rPr>
                <w:b/>
                <w:sz w:val="18"/>
                <w:szCs w:val="18"/>
                <w:highlight w:val="white"/>
              </w:rPr>
            </w:pPr>
            <w:r w:rsidRPr="00EC0C7C">
              <w:rPr>
                <w:b/>
                <w:sz w:val="18"/>
                <w:szCs w:val="18"/>
              </w:rPr>
              <w:fldChar w:fldCharType="begin"/>
            </w:r>
            <w:r w:rsidRPr="00EC0C7C">
              <w:rPr>
                <w:b/>
                <w:sz w:val="18"/>
                <w:szCs w:val="18"/>
              </w:rPr>
              <w:instrText xml:space="preserve"> DOCPROPERTY "Organisation.Address1"\*CHARFORMAT </w:instrText>
            </w:r>
            <w:r w:rsidR="00101B6A" w:rsidRPr="00EC0C7C">
              <w:rPr>
                <w:b/>
                <w:sz w:val="18"/>
                <w:szCs w:val="18"/>
              </w:rPr>
              <w:instrText>\&lt;OawJumpToField value=0/&gt;</w:instrText>
            </w:r>
            <w:r w:rsidRPr="00EC0C7C">
              <w:rPr>
                <w:b/>
                <w:sz w:val="18"/>
                <w:szCs w:val="18"/>
              </w:rPr>
              <w:fldChar w:fldCharType="separate"/>
            </w:r>
            <w:r w:rsidR="00CA433D">
              <w:rPr>
                <w:b/>
                <w:sz w:val="18"/>
                <w:szCs w:val="18"/>
              </w:rPr>
              <w:t>Rathausplatz 2</w:t>
            </w:r>
            <w:r w:rsidRPr="00EC0C7C">
              <w:rPr>
                <w:b/>
                <w:sz w:val="18"/>
                <w:szCs w:val="18"/>
                <w:highlight w:val="white"/>
              </w:rPr>
              <w:fldChar w:fldCharType="end"/>
            </w:r>
          </w:p>
          <w:p w:rsidR="005924CC" w:rsidRPr="00EC0C7C" w:rsidRDefault="005924CC" w:rsidP="005924CC">
            <w:pPr>
              <w:rPr>
                <w:b/>
                <w:sz w:val="18"/>
                <w:szCs w:val="18"/>
                <w:highlight w:val="white"/>
              </w:rPr>
            </w:pPr>
            <w:r w:rsidRPr="00EC0C7C">
              <w:rPr>
                <w:b/>
                <w:sz w:val="18"/>
                <w:szCs w:val="18"/>
              </w:rPr>
              <w:fldChar w:fldCharType="begin"/>
            </w:r>
            <w:r w:rsidRPr="00EC0C7C">
              <w:rPr>
                <w:b/>
                <w:sz w:val="18"/>
                <w:szCs w:val="18"/>
              </w:rPr>
              <w:instrText xml:space="preserve"> DOCPROPERTY "Organisation.Address2"\*CHARFORMAT </w:instrText>
            </w:r>
            <w:r w:rsidR="00101B6A" w:rsidRPr="00EC0C7C">
              <w:rPr>
                <w:b/>
                <w:sz w:val="18"/>
                <w:szCs w:val="18"/>
              </w:rPr>
              <w:instrText>\&lt;OawJumpToField value=0/&gt;</w:instrText>
            </w:r>
            <w:r w:rsidRPr="00EC0C7C">
              <w:rPr>
                <w:b/>
                <w:sz w:val="18"/>
                <w:szCs w:val="18"/>
              </w:rPr>
              <w:fldChar w:fldCharType="separate"/>
            </w:r>
            <w:r w:rsidR="00CA433D">
              <w:rPr>
                <w:b/>
                <w:sz w:val="18"/>
                <w:szCs w:val="18"/>
              </w:rPr>
              <w:t>9450 Altstätten</w:t>
            </w:r>
            <w:r w:rsidRPr="00EC0C7C">
              <w:rPr>
                <w:b/>
                <w:sz w:val="18"/>
                <w:szCs w:val="18"/>
                <w:highlight w:val="white"/>
              </w:rPr>
              <w:fldChar w:fldCharType="end"/>
            </w:r>
          </w:p>
          <w:p w:rsidR="00A838E4" w:rsidRPr="00EC0C7C" w:rsidRDefault="005924CC" w:rsidP="00004F5C">
            <w:pPr>
              <w:rPr>
                <w:b/>
                <w:sz w:val="18"/>
                <w:szCs w:val="18"/>
                <w:highlight w:val="white"/>
              </w:rPr>
            </w:pPr>
            <w:r w:rsidRPr="00EC0C7C">
              <w:rPr>
                <w:b/>
                <w:sz w:val="18"/>
                <w:szCs w:val="18"/>
              </w:rPr>
              <w:fldChar w:fldCharType="begin"/>
            </w:r>
            <w:r w:rsidRPr="00EC0C7C">
              <w:rPr>
                <w:b/>
                <w:sz w:val="18"/>
                <w:szCs w:val="18"/>
              </w:rPr>
              <w:instrText xml:space="preserve"> DOCPROPERTY "Organisation.Address3"\*CHARFORMAT </w:instrText>
            </w:r>
            <w:r w:rsidR="00101B6A" w:rsidRPr="00EC0C7C">
              <w:rPr>
                <w:b/>
                <w:sz w:val="18"/>
                <w:szCs w:val="18"/>
              </w:rPr>
              <w:instrText>\&lt;OawJumpToField value=0/&gt;</w:instrText>
            </w:r>
            <w:r w:rsidRPr="00EC0C7C">
              <w:rPr>
                <w:b/>
                <w:sz w:val="18"/>
                <w:szCs w:val="18"/>
                <w:highlight w:val="white"/>
              </w:rPr>
              <w:fldChar w:fldCharType="end"/>
            </w:r>
          </w:p>
        </w:tc>
        <w:tc>
          <w:tcPr>
            <w:tcW w:w="4381" w:type="dxa"/>
            <w:shd w:val="clear" w:color="auto" w:fill="auto"/>
          </w:tcPr>
          <w:p w:rsidR="00A838E4" w:rsidRPr="00EC0C7C" w:rsidRDefault="007F3000">
            <w:pPr>
              <w:rPr>
                <w:b/>
                <w:sz w:val="18"/>
                <w:szCs w:val="18"/>
                <w:highlight w:val="white"/>
              </w:rPr>
            </w:pPr>
            <w:r w:rsidRPr="00EC0C7C">
              <w:rPr>
                <w:b/>
                <w:sz w:val="18"/>
                <w:szCs w:val="18"/>
              </w:rPr>
              <w:fldChar w:fldCharType="begin"/>
            </w:r>
            <w:r w:rsidRPr="00EC0C7C">
              <w:rPr>
                <w:b/>
                <w:sz w:val="18"/>
                <w:szCs w:val="18"/>
              </w:rPr>
              <w:instrText xml:space="preserve"> DOCPROPERTY "Organisation.Department"\*CHARFORMAT </w:instrText>
            </w:r>
            <w:r w:rsidR="00101B6A" w:rsidRPr="00EC0C7C">
              <w:rPr>
                <w:b/>
                <w:sz w:val="18"/>
                <w:szCs w:val="18"/>
              </w:rPr>
              <w:instrText>\&lt;OawJumpToField value=0/&gt;</w:instrText>
            </w:r>
            <w:r w:rsidRPr="00EC0C7C">
              <w:rPr>
                <w:b/>
                <w:sz w:val="18"/>
                <w:szCs w:val="18"/>
              </w:rPr>
              <w:fldChar w:fldCharType="separate"/>
            </w:r>
            <w:r w:rsidR="00CA433D">
              <w:rPr>
                <w:b/>
                <w:sz w:val="18"/>
                <w:szCs w:val="18"/>
              </w:rPr>
              <w:t>Bestattungsamt</w:t>
            </w:r>
            <w:r w:rsidRPr="00EC0C7C">
              <w:rPr>
                <w:b/>
                <w:sz w:val="18"/>
                <w:szCs w:val="18"/>
                <w:highlight w:val="white"/>
              </w:rPr>
              <w:fldChar w:fldCharType="end"/>
            </w:r>
          </w:p>
          <w:p w:rsidR="00A35910" w:rsidRPr="00EC0C7C" w:rsidRDefault="00A35910" w:rsidP="000B4436">
            <w:pPr>
              <w:tabs>
                <w:tab w:val="left" w:pos="794"/>
              </w:tabs>
              <w:rPr>
                <w:sz w:val="18"/>
                <w:szCs w:val="18"/>
              </w:rPr>
            </w:pPr>
            <w:r w:rsidRPr="00EC0C7C">
              <w:rPr>
                <w:sz w:val="18"/>
                <w:szCs w:val="18"/>
              </w:rPr>
              <w:t>Telefon</w:t>
            </w:r>
            <w:r w:rsidRPr="00EC0C7C">
              <w:rPr>
                <w:sz w:val="18"/>
                <w:szCs w:val="18"/>
              </w:rPr>
              <w:tab/>
            </w:r>
            <w:r w:rsidR="00766151" w:rsidRPr="00EC0C7C">
              <w:rPr>
                <w:sz w:val="18"/>
                <w:szCs w:val="18"/>
              </w:rPr>
              <w:fldChar w:fldCharType="begin"/>
            </w:r>
            <w:r w:rsidR="00766151" w:rsidRPr="00EC0C7C">
              <w:rPr>
                <w:sz w:val="18"/>
                <w:szCs w:val="18"/>
              </w:rPr>
              <w:instrText xml:space="preserve"> DOCPROPERTY "Organisation.Telefon Abteilung"\*CHARFORMAT \&lt;OawJumpToField value=0/&gt;</w:instrText>
            </w:r>
            <w:r w:rsidR="00766151" w:rsidRPr="00EC0C7C">
              <w:rPr>
                <w:sz w:val="18"/>
                <w:szCs w:val="18"/>
              </w:rPr>
              <w:fldChar w:fldCharType="separate"/>
            </w:r>
            <w:r w:rsidR="00CA433D">
              <w:rPr>
                <w:sz w:val="18"/>
                <w:szCs w:val="18"/>
              </w:rPr>
              <w:t>071 757 77 30</w:t>
            </w:r>
            <w:r w:rsidR="00766151" w:rsidRPr="00EC0C7C">
              <w:rPr>
                <w:sz w:val="18"/>
                <w:szCs w:val="18"/>
              </w:rPr>
              <w:fldChar w:fldCharType="end"/>
            </w:r>
          </w:p>
          <w:p w:rsidR="00A35910" w:rsidRPr="00EC0C7C" w:rsidRDefault="00A35910" w:rsidP="000B4436">
            <w:pPr>
              <w:tabs>
                <w:tab w:val="left" w:pos="794"/>
              </w:tabs>
              <w:rPr>
                <w:sz w:val="18"/>
                <w:szCs w:val="18"/>
              </w:rPr>
            </w:pPr>
            <w:r w:rsidRPr="00EC0C7C">
              <w:rPr>
                <w:sz w:val="18"/>
                <w:szCs w:val="18"/>
              </w:rPr>
              <w:t>Telefax</w:t>
            </w:r>
            <w:r w:rsidRPr="00EC0C7C">
              <w:rPr>
                <w:sz w:val="18"/>
                <w:szCs w:val="18"/>
              </w:rPr>
              <w:tab/>
            </w:r>
            <w:r w:rsidR="007F3000" w:rsidRPr="00EC0C7C">
              <w:rPr>
                <w:sz w:val="18"/>
                <w:szCs w:val="18"/>
              </w:rPr>
              <w:fldChar w:fldCharType="begin"/>
            </w:r>
            <w:r w:rsidR="007F3000" w:rsidRPr="00EC0C7C">
              <w:rPr>
                <w:sz w:val="18"/>
                <w:szCs w:val="18"/>
              </w:rPr>
              <w:instrText xml:space="preserve"> DOCPROPERTY "Organisation.Fax"\*CHARFORMAT </w:instrText>
            </w:r>
            <w:r w:rsidR="00101B6A" w:rsidRPr="00EC0C7C">
              <w:rPr>
                <w:sz w:val="18"/>
                <w:szCs w:val="18"/>
              </w:rPr>
              <w:instrText>\&lt;OawJumpToField value=0/&gt;</w:instrText>
            </w:r>
            <w:r w:rsidR="007F3000" w:rsidRPr="00EC0C7C">
              <w:rPr>
                <w:sz w:val="18"/>
                <w:szCs w:val="18"/>
              </w:rPr>
              <w:fldChar w:fldCharType="separate"/>
            </w:r>
            <w:r w:rsidR="00CA433D">
              <w:rPr>
                <w:sz w:val="18"/>
                <w:szCs w:val="18"/>
              </w:rPr>
              <w:t>071 757 77 39</w:t>
            </w:r>
            <w:r w:rsidR="007F3000" w:rsidRPr="00EC0C7C">
              <w:rPr>
                <w:sz w:val="18"/>
                <w:szCs w:val="18"/>
              </w:rPr>
              <w:fldChar w:fldCharType="end"/>
            </w:r>
          </w:p>
          <w:p w:rsidR="00A35910" w:rsidRPr="00EC0C7C" w:rsidRDefault="00A35910" w:rsidP="000B4436">
            <w:pPr>
              <w:tabs>
                <w:tab w:val="left" w:pos="794"/>
              </w:tabs>
              <w:rPr>
                <w:sz w:val="18"/>
                <w:szCs w:val="18"/>
              </w:rPr>
            </w:pPr>
            <w:r w:rsidRPr="00EC0C7C">
              <w:rPr>
                <w:sz w:val="18"/>
                <w:szCs w:val="18"/>
              </w:rPr>
              <w:t>E-Mail</w:t>
            </w:r>
            <w:r w:rsidRPr="00EC0C7C">
              <w:rPr>
                <w:sz w:val="18"/>
                <w:szCs w:val="18"/>
              </w:rPr>
              <w:tab/>
            </w:r>
            <w:r w:rsidR="007F3000" w:rsidRPr="00EC0C7C">
              <w:rPr>
                <w:sz w:val="18"/>
                <w:szCs w:val="18"/>
              </w:rPr>
              <w:fldChar w:fldCharType="begin"/>
            </w:r>
            <w:r w:rsidR="007F3000" w:rsidRPr="00EC0C7C">
              <w:rPr>
                <w:sz w:val="18"/>
                <w:szCs w:val="18"/>
              </w:rPr>
              <w:instrText xml:space="preserve"> DOCPROPERTY "Organisation.Email"\*CHARFORMAT </w:instrText>
            </w:r>
            <w:r w:rsidR="00101B6A" w:rsidRPr="00EC0C7C">
              <w:rPr>
                <w:sz w:val="18"/>
                <w:szCs w:val="18"/>
              </w:rPr>
              <w:instrText>\&lt;OawJumpToField value=0/&gt;</w:instrText>
            </w:r>
            <w:r w:rsidR="007F3000" w:rsidRPr="00EC0C7C">
              <w:rPr>
                <w:sz w:val="18"/>
                <w:szCs w:val="18"/>
              </w:rPr>
              <w:fldChar w:fldCharType="separate"/>
            </w:r>
            <w:r w:rsidR="00CA433D">
              <w:rPr>
                <w:sz w:val="18"/>
                <w:szCs w:val="18"/>
              </w:rPr>
              <w:t>zivilstandsamt@altstaetten.ch</w:t>
            </w:r>
            <w:r w:rsidR="007F3000" w:rsidRPr="00EC0C7C">
              <w:rPr>
                <w:sz w:val="18"/>
                <w:szCs w:val="18"/>
              </w:rPr>
              <w:fldChar w:fldCharType="end"/>
            </w:r>
          </w:p>
          <w:p w:rsidR="00A35910" w:rsidRPr="00EC0C7C" w:rsidRDefault="00A35910" w:rsidP="000B4436">
            <w:pPr>
              <w:tabs>
                <w:tab w:val="left" w:pos="794"/>
              </w:tabs>
              <w:rPr>
                <w:sz w:val="18"/>
                <w:szCs w:val="18"/>
              </w:rPr>
            </w:pPr>
            <w:r w:rsidRPr="00EC0C7C">
              <w:rPr>
                <w:sz w:val="18"/>
                <w:szCs w:val="18"/>
              </w:rPr>
              <w:t>Internet</w:t>
            </w:r>
            <w:r w:rsidRPr="00EC0C7C">
              <w:rPr>
                <w:sz w:val="18"/>
                <w:szCs w:val="18"/>
              </w:rPr>
              <w:tab/>
            </w:r>
            <w:r w:rsidR="007F3000" w:rsidRPr="00EC0C7C">
              <w:rPr>
                <w:sz w:val="18"/>
                <w:szCs w:val="18"/>
              </w:rPr>
              <w:fldChar w:fldCharType="begin"/>
            </w:r>
            <w:r w:rsidR="007F3000" w:rsidRPr="00EC0C7C">
              <w:rPr>
                <w:sz w:val="18"/>
                <w:szCs w:val="18"/>
              </w:rPr>
              <w:instrText xml:space="preserve"> DOCPROPERTY "Organisation.Internet"\*CHARFORMAT </w:instrText>
            </w:r>
            <w:r w:rsidR="00101B6A" w:rsidRPr="00EC0C7C">
              <w:rPr>
                <w:sz w:val="18"/>
                <w:szCs w:val="18"/>
              </w:rPr>
              <w:instrText>\&lt;OawJumpToField value=0/&gt;</w:instrText>
            </w:r>
            <w:r w:rsidR="007F3000" w:rsidRPr="00EC0C7C">
              <w:rPr>
                <w:sz w:val="18"/>
                <w:szCs w:val="18"/>
              </w:rPr>
              <w:fldChar w:fldCharType="separate"/>
            </w:r>
            <w:r w:rsidR="00CA433D">
              <w:rPr>
                <w:sz w:val="18"/>
                <w:szCs w:val="18"/>
              </w:rPr>
              <w:t>www.altstaetten.ch</w:t>
            </w:r>
            <w:r w:rsidR="007F3000" w:rsidRPr="00EC0C7C">
              <w:rPr>
                <w:sz w:val="18"/>
                <w:szCs w:val="18"/>
              </w:rPr>
              <w:fldChar w:fldCharType="end"/>
            </w:r>
          </w:p>
        </w:tc>
      </w:tr>
    </w:tbl>
    <w:p w:rsidR="00FB723C" w:rsidRPr="00EC0C7C" w:rsidRDefault="00FB723C"/>
    <w:p w:rsidR="00A838E4" w:rsidRPr="00EC0C7C" w:rsidRDefault="00A838E4"/>
    <w:p w:rsidR="00A35910" w:rsidRPr="00EC0C7C" w:rsidRDefault="00A35910" w:rsidP="00EC28AB"/>
    <w:tbl>
      <w:tblPr>
        <w:tblW w:w="0" w:type="auto"/>
        <w:tblLook w:val="04A0" w:firstRow="1" w:lastRow="0" w:firstColumn="1" w:lastColumn="0" w:noHBand="0" w:noVBand="1"/>
      </w:tblPr>
      <w:tblGrid>
        <w:gridCol w:w="9494"/>
      </w:tblGrid>
      <w:tr w:rsidR="00A35910" w:rsidRPr="00EC0C7C" w:rsidTr="003E3C2E">
        <w:tc>
          <w:tcPr>
            <w:tcW w:w="9494" w:type="dxa"/>
            <w:shd w:val="clear" w:color="auto" w:fill="auto"/>
          </w:tcPr>
          <w:p w:rsidR="00A35910" w:rsidRPr="0021771A" w:rsidRDefault="00D601F6" w:rsidP="00D601F6">
            <w:pPr>
              <w:rPr>
                <w:b/>
                <w:sz w:val="40"/>
                <w:szCs w:val="40"/>
              </w:rPr>
            </w:pPr>
            <w:bookmarkStart w:id="0" w:name="Betreff" w:colFirst="0" w:colLast="0"/>
            <w:r>
              <w:rPr>
                <w:b/>
                <w:sz w:val="28"/>
                <w:szCs w:val="28"/>
              </w:rPr>
              <w:t>Persönliche Erklärung über die Bestattungsart</w:t>
            </w:r>
          </w:p>
        </w:tc>
      </w:tr>
      <w:bookmarkEnd w:id="0"/>
    </w:tbl>
    <w:p w:rsidR="00D670FF" w:rsidRPr="00EC0C7C" w:rsidRDefault="00D670FF" w:rsidP="00EC28AB">
      <w:pPr>
        <w:sectPr w:rsidR="00D670FF" w:rsidRPr="00EC0C7C" w:rsidSect="00EC28AB">
          <w:headerReference w:type="default" r:id="rId11"/>
          <w:footerReference w:type="default" r:id="rId12"/>
          <w:pgSz w:w="11906" w:h="16838" w:code="9"/>
          <w:pgMar w:top="1134" w:right="1134" w:bottom="1418" w:left="1418" w:header="1134" w:footer="567" w:gutter="0"/>
          <w:cols w:space="708"/>
          <w:docGrid w:linePitch="360"/>
        </w:sectPr>
      </w:pPr>
    </w:p>
    <w:p w:rsidR="00A35910" w:rsidRPr="00EC0C7C" w:rsidRDefault="00A35910" w:rsidP="00EC28AB"/>
    <w:p w:rsidR="0021771A" w:rsidRDefault="0021771A" w:rsidP="00E67F82">
      <w:pPr>
        <w:pStyle w:val="ABlock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381"/>
        <w:gridCol w:w="1438"/>
        <w:gridCol w:w="3225"/>
      </w:tblGrid>
      <w:tr w:rsidR="00D601F6" w:rsidTr="0042054E">
        <w:tc>
          <w:tcPr>
            <w:tcW w:w="1526" w:type="dxa"/>
          </w:tcPr>
          <w:p w:rsidR="00D601F6" w:rsidRDefault="00D601F6" w:rsidP="00D601F6">
            <w:pPr>
              <w:pStyle w:val="ABlock"/>
              <w:spacing w:before="60" w:after="60"/>
            </w:pPr>
            <w:r>
              <w:t>Name</w:t>
            </w:r>
          </w:p>
        </w:tc>
        <w:tc>
          <w:tcPr>
            <w:tcW w:w="3381" w:type="dxa"/>
            <w:tcBorders>
              <w:bottom w:val="single" w:sz="4" w:space="0" w:color="auto"/>
            </w:tcBorders>
          </w:tcPr>
          <w:p w:rsidR="00D601F6" w:rsidRDefault="00CE5571" w:rsidP="00D601F6">
            <w:pPr>
              <w:pStyle w:val="ABlock"/>
              <w:spacing w:before="60" w:after="6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instrText xml:space="preserve"> FORMTEXT </w:instrText>
            </w:r>
            <w:r>
              <w:fldChar w:fldCharType="separate"/>
            </w:r>
            <w:r w:rsidR="00CA433D">
              <w:rPr>
                <w:noProof/>
              </w:rPr>
              <w:t> </w:t>
            </w:r>
            <w:r w:rsidR="00CA433D">
              <w:rPr>
                <w:noProof/>
              </w:rPr>
              <w:t> </w:t>
            </w:r>
            <w:r w:rsidR="00CA433D">
              <w:rPr>
                <w:noProof/>
              </w:rPr>
              <w:t> </w:t>
            </w:r>
            <w:r w:rsidR="00CA433D">
              <w:rPr>
                <w:noProof/>
              </w:rPr>
              <w:t> </w:t>
            </w:r>
            <w:r w:rsidR="00CA433D">
              <w:rPr>
                <w:noProof/>
              </w:rPr>
              <w:t> </w:t>
            </w:r>
            <w:bookmarkEnd w:id="2"/>
            <w:r>
              <w:fldChar w:fldCharType="end"/>
            </w:r>
          </w:p>
        </w:tc>
        <w:tc>
          <w:tcPr>
            <w:tcW w:w="1438" w:type="dxa"/>
          </w:tcPr>
          <w:p w:rsidR="00D601F6" w:rsidRDefault="00D601F6" w:rsidP="00D601F6">
            <w:pPr>
              <w:pStyle w:val="ABlock"/>
              <w:spacing w:before="60" w:after="60"/>
            </w:pPr>
            <w:r>
              <w:t>Vorname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D601F6" w:rsidRDefault="00CE5571" w:rsidP="00D601F6">
            <w:pPr>
              <w:pStyle w:val="ABlock"/>
              <w:spacing w:before="60" w:after="6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A433D">
              <w:rPr>
                <w:noProof/>
              </w:rPr>
              <w:t> </w:t>
            </w:r>
            <w:r w:rsidR="00CA433D">
              <w:rPr>
                <w:noProof/>
              </w:rPr>
              <w:t> </w:t>
            </w:r>
            <w:r w:rsidR="00CA433D">
              <w:rPr>
                <w:noProof/>
              </w:rPr>
              <w:t> </w:t>
            </w:r>
            <w:r w:rsidR="00CA433D">
              <w:rPr>
                <w:noProof/>
              </w:rPr>
              <w:t> </w:t>
            </w:r>
            <w:r w:rsidR="00CA433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01F6" w:rsidTr="0042054E">
        <w:tc>
          <w:tcPr>
            <w:tcW w:w="1526" w:type="dxa"/>
          </w:tcPr>
          <w:p w:rsidR="00D601F6" w:rsidRDefault="00D601F6" w:rsidP="00D601F6">
            <w:pPr>
              <w:pStyle w:val="ABlock"/>
              <w:spacing w:before="60" w:after="60"/>
            </w:pPr>
            <w:r>
              <w:t>Geburtsdatum</w:t>
            </w:r>
          </w:p>
        </w:tc>
        <w:tc>
          <w:tcPr>
            <w:tcW w:w="3381" w:type="dxa"/>
            <w:tcBorders>
              <w:top w:val="single" w:sz="4" w:space="0" w:color="auto"/>
              <w:bottom w:val="single" w:sz="4" w:space="0" w:color="auto"/>
            </w:tcBorders>
          </w:tcPr>
          <w:p w:rsidR="00D601F6" w:rsidRDefault="00CE5571" w:rsidP="00D601F6">
            <w:pPr>
              <w:pStyle w:val="ABlock"/>
              <w:spacing w:before="60" w:after="6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A433D">
              <w:rPr>
                <w:noProof/>
              </w:rPr>
              <w:t> </w:t>
            </w:r>
            <w:r w:rsidR="00CA433D">
              <w:rPr>
                <w:noProof/>
              </w:rPr>
              <w:t> </w:t>
            </w:r>
            <w:r w:rsidR="00CA433D">
              <w:rPr>
                <w:noProof/>
              </w:rPr>
              <w:t> </w:t>
            </w:r>
            <w:r w:rsidR="00CA433D">
              <w:rPr>
                <w:noProof/>
              </w:rPr>
              <w:t> </w:t>
            </w:r>
            <w:r w:rsidR="00CA433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8" w:type="dxa"/>
          </w:tcPr>
          <w:p w:rsidR="00D601F6" w:rsidRDefault="00D601F6" w:rsidP="00D601F6">
            <w:pPr>
              <w:pStyle w:val="ABlock"/>
              <w:spacing w:before="60" w:after="60"/>
            </w:pPr>
            <w:r>
              <w:t>Zivilstand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D601F6" w:rsidRDefault="00CE5571" w:rsidP="00D601F6">
            <w:pPr>
              <w:pStyle w:val="ABlock"/>
              <w:spacing w:before="60" w:after="6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A433D">
              <w:rPr>
                <w:noProof/>
              </w:rPr>
              <w:t> </w:t>
            </w:r>
            <w:r w:rsidR="00CA433D">
              <w:rPr>
                <w:noProof/>
              </w:rPr>
              <w:t> </w:t>
            </w:r>
            <w:r w:rsidR="00CA433D">
              <w:rPr>
                <w:noProof/>
              </w:rPr>
              <w:t> </w:t>
            </w:r>
            <w:r w:rsidR="00CA433D">
              <w:rPr>
                <w:noProof/>
              </w:rPr>
              <w:t> </w:t>
            </w:r>
            <w:r w:rsidR="00CA433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01F6" w:rsidTr="0042054E">
        <w:tc>
          <w:tcPr>
            <w:tcW w:w="1526" w:type="dxa"/>
          </w:tcPr>
          <w:p w:rsidR="00D601F6" w:rsidRDefault="00D601F6" w:rsidP="00D601F6">
            <w:pPr>
              <w:pStyle w:val="ABlock"/>
              <w:spacing w:before="60" w:after="60"/>
            </w:pPr>
            <w:r>
              <w:t>Adresse</w:t>
            </w:r>
            <w:r w:rsidR="0042054E">
              <w:t>, Ort</w:t>
            </w:r>
          </w:p>
        </w:tc>
        <w:tc>
          <w:tcPr>
            <w:tcW w:w="8044" w:type="dxa"/>
            <w:gridSpan w:val="3"/>
            <w:tcBorders>
              <w:bottom w:val="single" w:sz="4" w:space="0" w:color="auto"/>
            </w:tcBorders>
          </w:tcPr>
          <w:p w:rsidR="00D601F6" w:rsidRDefault="00CE5571" w:rsidP="00D601F6">
            <w:pPr>
              <w:pStyle w:val="ABlock"/>
              <w:spacing w:before="60" w:after="6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A433D">
              <w:rPr>
                <w:noProof/>
              </w:rPr>
              <w:t> </w:t>
            </w:r>
            <w:r w:rsidR="00CA433D">
              <w:rPr>
                <w:noProof/>
              </w:rPr>
              <w:t> </w:t>
            </w:r>
            <w:r w:rsidR="00CA433D">
              <w:rPr>
                <w:noProof/>
              </w:rPr>
              <w:t> </w:t>
            </w:r>
            <w:r w:rsidR="00CA433D">
              <w:rPr>
                <w:noProof/>
              </w:rPr>
              <w:t> </w:t>
            </w:r>
            <w:r w:rsidR="00CA433D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1771A" w:rsidRDefault="0021771A" w:rsidP="00E67F82">
      <w:pPr>
        <w:pStyle w:val="ABlock"/>
      </w:pPr>
    </w:p>
    <w:p w:rsidR="007A4D0F" w:rsidRDefault="007A4D0F" w:rsidP="00E67F82">
      <w:pPr>
        <w:pStyle w:val="ABlock"/>
      </w:pPr>
    </w:p>
    <w:p w:rsidR="00D601F6" w:rsidRPr="00CE5571" w:rsidRDefault="00D601F6" w:rsidP="00E67F82">
      <w:pPr>
        <w:pStyle w:val="ABlock"/>
        <w:rPr>
          <w:b/>
        </w:rPr>
      </w:pPr>
    </w:p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957"/>
        <w:gridCol w:w="3525"/>
        <w:gridCol w:w="4678"/>
      </w:tblGrid>
      <w:tr w:rsidR="00CE5571" w:rsidRPr="00CE5571" w:rsidTr="00CA433D">
        <w:tc>
          <w:tcPr>
            <w:tcW w:w="4928" w:type="dxa"/>
            <w:gridSpan w:val="3"/>
          </w:tcPr>
          <w:p w:rsidR="00CE5571" w:rsidRPr="00CE5571" w:rsidRDefault="00CE5571" w:rsidP="000105E6">
            <w:pPr>
              <w:pStyle w:val="ABlock"/>
              <w:spacing w:before="40" w:after="40"/>
              <w:rPr>
                <w:b/>
              </w:rPr>
            </w:pPr>
            <w:r w:rsidRPr="00CE5571">
              <w:rPr>
                <w:b/>
              </w:rPr>
              <w:t>Bestattungsart</w:t>
            </w:r>
          </w:p>
        </w:tc>
        <w:tc>
          <w:tcPr>
            <w:tcW w:w="4678" w:type="dxa"/>
            <w:tcBorders>
              <w:right w:val="nil"/>
            </w:tcBorders>
          </w:tcPr>
          <w:p w:rsidR="00CE5571" w:rsidRPr="00CE5571" w:rsidRDefault="00CE5571" w:rsidP="000105E6">
            <w:pPr>
              <w:pStyle w:val="ABlock"/>
              <w:spacing w:before="40" w:after="40"/>
              <w:rPr>
                <w:b/>
              </w:rPr>
            </w:pPr>
            <w:r w:rsidRPr="00CE5571">
              <w:rPr>
                <w:b/>
              </w:rPr>
              <w:t>Grabart</w:t>
            </w:r>
          </w:p>
        </w:tc>
      </w:tr>
      <w:tr w:rsidR="00CE5571" w:rsidTr="00CA433D">
        <w:tc>
          <w:tcPr>
            <w:tcW w:w="4928" w:type="dxa"/>
            <w:gridSpan w:val="3"/>
          </w:tcPr>
          <w:p w:rsidR="00CE5571" w:rsidRDefault="00CE5571" w:rsidP="0042054E">
            <w:pPr>
              <w:pStyle w:val="ABlock"/>
              <w:spacing w:before="40" w:after="80"/>
              <w:jc w:val="left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6"/>
            <w:r>
              <w:instrText xml:space="preserve"> FORMCHECKBOX </w:instrText>
            </w:r>
            <w:r w:rsidR="001B1514">
              <w:fldChar w:fldCharType="separate"/>
            </w:r>
            <w:r>
              <w:fldChar w:fldCharType="end"/>
            </w:r>
            <w:bookmarkEnd w:id="3"/>
            <w:r>
              <w:t xml:space="preserve">  Erdbestattung</w:t>
            </w:r>
          </w:p>
        </w:tc>
        <w:tc>
          <w:tcPr>
            <w:tcW w:w="4678" w:type="dxa"/>
            <w:tcBorders>
              <w:right w:val="nil"/>
            </w:tcBorders>
          </w:tcPr>
          <w:p w:rsidR="00CE5571" w:rsidRDefault="00CE5571" w:rsidP="0042054E">
            <w:pPr>
              <w:pStyle w:val="ABlock"/>
              <w:spacing w:before="40" w:after="80"/>
              <w:jc w:val="left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B1514">
              <w:fldChar w:fldCharType="separate"/>
            </w:r>
            <w:r>
              <w:fldChar w:fldCharType="end"/>
            </w:r>
            <w:r>
              <w:t xml:space="preserve">  Erdgrab</w:t>
            </w:r>
          </w:p>
        </w:tc>
      </w:tr>
      <w:tr w:rsidR="00CE5571" w:rsidTr="00CA433D">
        <w:tc>
          <w:tcPr>
            <w:tcW w:w="4928" w:type="dxa"/>
            <w:gridSpan w:val="3"/>
          </w:tcPr>
          <w:p w:rsidR="00CE5571" w:rsidRDefault="00CE5571" w:rsidP="0042054E">
            <w:pPr>
              <w:pStyle w:val="ABlock"/>
              <w:spacing w:before="40" w:after="80"/>
              <w:jc w:val="left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B1514">
              <w:fldChar w:fldCharType="separate"/>
            </w:r>
            <w:r>
              <w:fldChar w:fldCharType="end"/>
            </w:r>
            <w:r>
              <w:t xml:space="preserve">  Kremation vor der Abdankung</w:t>
            </w:r>
          </w:p>
        </w:tc>
        <w:tc>
          <w:tcPr>
            <w:tcW w:w="4678" w:type="dxa"/>
            <w:tcBorders>
              <w:right w:val="nil"/>
            </w:tcBorders>
          </w:tcPr>
          <w:p w:rsidR="00CE5571" w:rsidRDefault="00CE5571" w:rsidP="0042054E">
            <w:pPr>
              <w:pStyle w:val="ABlock"/>
              <w:spacing w:before="40" w:after="80"/>
              <w:jc w:val="left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B1514">
              <w:fldChar w:fldCharType="separate"/>
            </w:r>
            <w:r>
              <w:fldChar w:fldCharType="end"/>
            </w:r>
            <w:r>
              <w:t xml:space="preserve">  Erdurnengrab konventionell</w:t>
            </w:r>
          </w:p>
        </w:tc>
      </w:tr>
      <w:tr w:rsidR="00CE5571" w:rsidTr="00CA433D">
        <w:tc>
          <w:tcPr>
            <w:tcW w:w="4928" w:type="dxa"/>
            <w:gridSpan w:val="3"/>
          </w:tcPr>
          <w:p w:rsidR="00CE5571" w:rsidRDefault="00CE5571" w:rsidP="0042054E">
            <w:pPr>
              <w:pStyle w:val="ABlock"/>
              <w:spacing w:before="40" w:after="80"/>
              <w:jc w:val="left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B1514">
              <w:fldChar w:fldCharType="separate"/>
            </w:r>
            <w:r>
              <w:fldChar w:fldCharType="end"/>
            </w:r>
            <w:r>
              <w:t xml:space="preserve">  Kremation nach der Abdankung</w:t>
            </w:r>
          </w:p>
        </w:tc>
        <w:tc>
          <w:tcPr>
            <w:tcW w:w="4678" w:type="dxa"/>
            <w:tcBorders>
              <w:right w:val="nil"/>
            </w:tcBorders>
          </w:tcPr>
          <w:p w:rsidR="00CE5571" w:rsidRDefault="00CE5571" w:rsidP="0042054E">
            <w:pPr>
              <w:pStyle w:val="ABlock"/>
              <w:spacing w:before="40" w:after="80"/>
              <w:jc w:val="left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B1514">
              <w:fldChar w:fldCharType="separate"/>
            </w:r>
            <w:r>
              <w:fldChar w:fldCharType="end"/>
            </w:r>
            <w:r>
              <w:t xml:space="preserve">  Erdurnengrab im Halbkreis</w:t>
            </w:r>
          </w:p>
        </w:tc>
      </w:tr>
      <w:tr w:rsidR="00CE5571" w:rsidTr="00CA433D">
        <w:tc>
          <w:tcPr>
            <w:tcW w:w="4928" w:type="dxa"/>
            <w:gridSpan w:val="3"/>
          </w:tcPr>
          <w:p w:rsidR="00CE5571" w:rsidRDefault="00CE5571" w:rsidP="0042054E">
            <w:pPr>
              <w:pStyle w:val="ABlock"/>
              <w:spacing w:before="40" w:after="80"/>
              <w:jc w:val="left"/>
            </w:pPr>
          </w:p>
        </w:tc>
        <w:tc>
          <w:tcPr>
            <w:tcW w:w="4678" w:type="dxa"/>
            <w:tcBorders>
              <w:right w:val="nil"/>
            </w:tcBorders>
          </w:tcPr>
          <w:p w:rsidR="00CE5571" w:rsidRDefault="00CE5571" w:rsidP="0042054E">
            <w:pPr>
              <w:pStyle w:val="ABlock"/>
              <w:spacing w:before="40" w:after="80"/>
              <w:jc w:val="left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B1514">
              <w:fldChar w:fldCharType="separate"/>
            </w:r>
            <w:r>
              <w:fldChar w:fldCharType="end"/>
            </w:r>
            <w:r>
              <w:t xml:space="preserve">  Urnennische</w:t>
            </w:r>
          </w:p>
        </w:tc>
      </w:tr>
      <w:tr w:rsidR="00CE5571" w:rsidTr="00CA433D">
        <w:tc>
          <w:tcPr>
            <w:tcW w:w="4928" w:type="dxa"/>
            <w:gridSpan w:val="3"/>
          </w:tcPr>
          <w:p w:rsidR="00CE5571" w:rsidRDefault="00CE5571" w:rsidP="0042054E">
            <w:pPr>
              <w:pStyle w:val="ABlock"/>
              <w:spacing w:before="40" w:after="80"/>
              <w:jc w:val="left"/>
            </w:pPr>
            <w:r>
              <w:rPr>
                <w:b/>
              </w:rPr>
              <w:t>Abdankungsort</w:t>
            </w:r>
          </w:p>
        </w:tc>
        <w:tc>
          <w:tcPr>
            <w:tcW w:w="4678" w:type="dxa"/>
            <w:tcBorders>
              <w:right w:val="nil"/>
            </w:tcBorders>
          </w:tcPr>
          <w:p w:rsidR="00CE5571" w:rsidRDefault="00CE5571" w:rsidP="0042054E">
            <w:pPr>
              <w:pStyle w:val="ABlock"/>
              <w:spacing w:before="40" w:after="80"/>
              <w:jc w:val="left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B1514">
              <w:fldChar w:fldCharType="separate"/>
            </w:r>
            <w:r>
              <w:fldChar w:fldCharType="end"/>
            </w:r>
            <w:r>
              <w:t xml:space="preserve">  Urnenhof</w:t>
            </w:r>
          </w:p>
        </w:tc>
      </w:tr>
      <w:tr w:rsidR="00CE5571" w:rsidTr="00CA433D">
        <w:tc>
          <w:tcPr>
            <w:tcW w:w="4928" w:type="dxa"/>
            <w:gridSpan w:val="3"/>
          </w:tcPr>
          <w:p w:rsidR="00CE5571" w:rsidRDefault="00CE5571" w:rsidP="0042054E">
            <w:pPr>
              <w:pStyle w:val="ABlock"/>
              <w:spacing w:before="40" w:after="80"/>
              <w:jc w:val="left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B1514">
              <w:fldChar w:fldCharType="separate"/>
            </w:r>
            <w:r>
              <w:fldChar w:fldCharType="end"/>
            </w:r>
            <w:r>
              <w:t xml:space="preserve">  Friedhof Altstätten</w:t>
            </w:r>
          </w:p>
        </w:tc>
        <w:tc>
          <w:tcPr>
            <w:tcW w:w="4678" w:type="dxa"/>
            <w:tcBorders>
              <w:right w:val="nil"/>
            </w:tcBorders>
          </w:tcPr>
          <w:p w:rsidR="00CE5571" w:rsidRDefault="00CE5571" w:rsidP="0042054E">
            <w:pPr>
              <w:pStyle w:val="ABlock"/>
              <w:spacing w:before="40" w:after="80"/>
              <w:jc w:val="left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B1514">
              <w:fldChar w:fldCharType="separate"/>
            </w:r>
            <w:r>
              <w:fldChar w:fldCharType="end"/>
            </w:r>
            <w:r>
              <w:t xml:space="preserve">  Urnenwand im Gebäude</w:t>
            </w:r>
          </w:p>
        </w:tc>
      </w:tr>
      <w:tr w:rsidR="00CE5571" w:rsidTr="00CA433D">
        <w:tc>
          <w:tcPr>
            <w:tcW w:w="1403" w:type="dxa"/>
            <w:gridSpan w:val="2"/>
          </w:tcPr>
          <w:p w:rsidR="00CE5571" w:rsidRDefault="00CE5571" w:rsidP="0042054E">
            <w:pPr>
              <w:pStyle w:val="ABlock"/>
              <w:spacing w:before="40" w:after="80"/>
              <w:jc w:val="left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B1514">
              <w:fldChar w:fldCharType="separate"/>
            </w:r>
            <w:r>
              <w:fldChar w:fldCharType="end"/>
            </w:r>
            <w:r>
              <w:t xml:space="preserve">  Friedhof</w:t>
            </w: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:rsidR="00CE5571" w:rsidRDefault="0042054E" w:rsidP="0042054E">
            <w:pPr>
              <w:pStyle w:val="ABlock"/>
              <w:spacing w:before="40" w:after="80"/>
              <w:jc w:val="lef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78" w:type="dxa"/>
            <w:tcBorders>
              <w:right w:val="nil"/>
            </w:tcBorders>
          </w:tcPr>
          <w:p w:rsidR="00CE5571" w:rsidRDefault="00CE5571" w:rsidP="0042054E">
            <w:pPr>
              <w:pStyle w:val="ABlock"/>
              <w:spacing w:before="40" w:after="80"/>
              <w:jc w:val="left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B1514">
              <w:fldChar w:fldCharType="separate"/>
            </w:r>
            <w:r>
              <w:fldChar w:fldCharType="end"/>
            </w:r>
            <w:r>
              <w:t xml:space="preserve">  Gemeinschaftsgrab</w:t>
            </w:r>
          </w:p>
        </w:tc>
      </w:tr>
      <w:tr w:rsidR="00CE5571" w:rsidTr="00CA433D">
        <w:tc>
          <w:tcPr>
            <w:tcW w:w="446" w:type="dxa"/>
          </w:tcPr>
          <w:p w:rsidR="00CE5571" w:rsidRDefault="00CE5571" w:rsidP="0042054E">
            <w:pPr>
              <w:pStyle w:val="ABlock"/>
              <w:spacing w:before="40" w:after="80"/>
              <w:jc w:val="left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B1514">
              <w:fldChar w:fldCharType="separate"/>
            </w:r>
            <w:r>
              <w:fldChar w:fldCharType="end"/>
            </w:r>
            <w:r>
              <w:t xml:space="preserve">  </w:t>
            </w:r>
          </w:p>
        </w:tc>
        <w:tc>
          <w:tcPr>
            <w:tcW w:w="4482" w:type="dxa"/>
            <w:gridSpan w:val="2"/>
            <w:tcBorders>
              <w:bottom w:val="single" w:sz="4" w:space="0" w:color="auto"/>
            </w:tcBorders>
          </w:tcPr>
          <w:p w:rsidR="00CE5571" w:rsidRDefault="0042054E" w:rsidP="0042054E">
            <w:pPr>
              <w:pStyle w:val="ABlock"/>
              <w:spacing w:before="40" w:after="80"/>
              <w:jc w:val="lef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78" w:type="dxa"/>
            <w:tcBorders>
              <w:right w:val="nil"/>
            </w:tcBorders>
          </w:tcPr>
          <w:p w:rsidR="00CE5571" w:rsidRDefault="00CE5571" w:rsidP="0042054E">
            <w:pPr>
              <w:pStyle w:val="ABlock"/>
              <w:spacing w:before="40" w:after="80"/>
              <w:jc w:val="left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B1514">
              <w:fldChar w:fldCharType="separate"/>
            </w:r>
            <w:r>
              <w:fldChar w:fldCharType="end"/>
            </w:r>
            <w:r>
              <w:t xml:space="preserve">  Familiengrab</w:t>
            </w:r>
          </w:p>
        </w:tc>
      </w:tr>
      <w:tr w:rsidR="00CE5571" w:rsidTr="00CA433D">
        <w:tc>
          <w:tcPr>
            <w:tcW w:w="4928" w:type="dxa"/>
            <w:gridSpan w:val="3"/>
          </w:tcPr>
          <w:p w:rsidR="00CE5571" w:rsidRDefault="00CE5571" w:rsidP="0042054E">
            <w:pPr>
              <w:pStyle w:val="ABlock"/>
              <w:spacing w:before="40" w:after="80"/>
              <w:jc w:val="left"/>
            </w:pPr>
          </w:p>
        </w:tc>
        <w:tc>
          <w:tcPr>
            <w:tcW w:w="4678" w:type="dxa"/>
            <w:tcBorders>
              <w:right w:val="nil"/>
            </w:tcBorders>
          </w:tcPr>
          <w:p w:rsidR="00CE5571" w:rsidRDefault="00CE5571" w:rsidP="0042054E">
            <w:pPr>
              <w:pStyle w:val="ABlock"/>
              <w:spacing w:before="40" w:after="80"/>
              <w:jc w:val="left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B1514">
              <w:fldChar w:fldCharType="separate"/>
            </w:r>
            <w:r>
              <w:fldChar w:fldCharType="end"/>
            </w:r>
            <w:r>
              <w:t xml:space="preserve">  Familienurnengrab</w:t>
            </w:r>
          </w:p>
        </w:tc>
      </w:tr>
      <w:tr w:rsidR="00CE5571" w:rsidTr="00CA433D">
        <w:tc>
          <w:tcPr>
            <w:tcW w:w="4928" w:type="dxa"/>
            <w:gridSpan w:val="3"/>
          </w:tcPr>
          <w:p w:rsidR="00CE5571" w:rsidRDefault="00CE5571" w:rsidP="0042054E">
            <w:pPr>
              <w:pStyle w:val="ABlock"/>
              <w:spacing w:before="40" w:after="80"/>
              <w:jc w:val="left"/>
            </w:pPr>
          </w:p>
        </w:tc>
        <w:tc>
          <w:tcPr>
            <w:tcW w:w="4678" w:type="dxa"/>
            <w:tcBorders>
              <w:right w:val="nil"/>
            </w:tcBorders>
          </w:tcPr>
          <w:p w:rsidR="00CE5571" w:rsidRDefault="00CE5571" w:rsidP="0042054E">
            <w:pPr>
              <w:pStyle w:val="ABlock"/>
              <w:spacing w:before="40" w:after="80"/>
              <w:jc w:val="left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B1514">
              <w:fldChar w:fldCharType="separate"/>
            </w:r>
            <w:r>
              <w:fldChar w:fldCharType="end"/>
            </w:r>
            <w:r>
              <w:t xml:space="preserve">  Urnenbeisetzung in Grab eines Angehörigen *</w:t>
            </w:r>
          </w:p>
        </w:tc>
      </w:tr>
    </w:tbl>
    <w:p w:rsidR="00CE5571" w:rsidRPr="007A4D0F" w:rsidRDefault="00CE5571" w:rsidP="00E67F82">
      <w:pPr>
        <w:pStyle w:val="ABlock"/>
        <w:rPr>
          <w:sz w:val="16"/>
          <w:szCs w:val="16"/>
        </w:rPr>
      </w:pPr>
    </w:p>
    <w:p w:rsidR="000105E6" w:rsidRPr="00F76D68" w:rsidRDefault="000105E6" w:rsidP="007A4D0F">
      <w:pPr>
        <w:pStyle w:val="ABlock"/>
        <w:tabs>
          <w:tab w:val="left" w:pos="284"/>
        </w:tabs>
        <w:spacing w:after="120"/>
        <w:ind w:left="284" w:hanging="284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* </w:t>
      </w:r>
      <w:r>
        <w:rPr>
          <w:sz w:val="16"/>
          <w:szCs w:val="16"/>
        </w:rPr>
        <w:tab/>
      </w:r>
      <w:r w:rsidRPr="00F76D68">
        <w:rPr>
          <w:sz w:val="16"/>
          <w:szCs w:val="16"/>
        </w:rPr>
        <w:t>Die unterzeichne</w:t>
      </w:r>
      <w:r>
        <w:rPr>
          <w:sz w:val="16"/>
          <w:szCs w:val="16"/>
        </w:rPr>
        <w:t>nde Person nimmt Kenntnis davon und ist einverstanden, dass die gesetzl. Grabesruhe von 10 Jahren allenfalls nicht eingehalten werden kann.</w:t>
      </w:r>
    </w:p>
    <w:p w:rsidR="00CE5571" w:rsidRDefault="00CE5571" w:rsidP="00E67F82">
      <w:pPr>
        <w:pStyle w:val="ABlock"/>
        <w:rPr>
          <w:b/>
        </w:rPr>
      </w:pPr>
    </w:p>
    <w:p w:rsidR="007A4D0F" w:rsidRDefault="007A4D0F" w:rsidP="00E67F82">
      <w:pPr>
        <w:pStyle w:val="ABlock"/>
        <w:rPr>
          <w:b/>
        </w:rPr>
      </w:pPr>
    </w:p>
    <w:p w:rsidR="0042054E" w:rsidRPr="000105E6" w:rsidRDefault="0042054E" w:rsidP="00E67F82">
      <w:pPr>
        <w:pStyle w:val="ABlock"/>
        <w:rPr>
          <w:b/>
        </w:rPr>
      </w:pPr>
    </w:p>
    <w:p w:rsidR="00D601F6" w:rsidRPr="000105E6" w:rsidRDefault="00D601F6" w:rsidP="0042054E">
      <w:pPr>
        <w:pStyle w:val="ABlock"/>
        <w:spacing w:after="40"/>
        <w:rPr>
          <w:b/>
        </w:rPr>
      </w:pPr>
      <w:r w:rsidRPr="000105E6">
        <w:rPr>
          <w:b/>
        </w:rPr>
        <w:t>Bemerkungen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0105E6" w:rsidRPr="000105E6" w:rsidTr="000105E6">
        <w:tc>
          <w:tcPr>
            <w:tcW w:w="9494" w:type="dxa"/>
          </w:tcPr>
          <w:p w:rsidR="000105E6" w:rsidRPr="000105E6" w:rsidRDefault="000105E6" w:rsidP="000105E6">
            <w:pPr>
              <w:pStyle w:val="ABlock"/>
              <w:spacing w:before="60" w:after="6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A433D">
              <w:rPr>
                <w:noProof/>
              </w:rPr>
              <w:t> </w:t>
            </w:r>
            <w:r w:rsidR="00CA433D">
              <w:rPr>
                <w:noProof/>
              </w:rPr>
              <w:t> </w:t>
            </w:r>
            <w:r w:rsidR="00CA433D">
              <w:rPr>
                <w:noProof/>
              </w:rPr>
              <w:t> </w:t>
            </w:r>
            <w:r w:rsidR="00CA433D">
              <w:rPr>
                <w:noProof/>
              </w:rPr>
              <w:t> </w:t>
            </w:r>
            <w:r w:rsidR="00CA433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05E6" w:rsidRPr="000105E6" w:rsidTr="000105E6">
        <w:tc>
          <w:tcPr>
            <w:tcW w:w="9494" w:type="dxa"/>
          </w:tcPr>
          <w:p w:rsidR="000105E6" w:rsidRPr="000105E6" w:rsidRDefault="000105E6" w:rsidP="000105E6">
            <w:pPr>
              <w:pStyle w:val="ABlock"/>
              <w:spacing w:before="60" w:after="6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A433D">
              <w:rPr>
                <w:noProof/>
              </w:rPr>
              <w:t> </w:t>
            </w:r>
            <w:r w:rsidR="00CA433D">
              <w:rPr>
                <w:noProof/>
              </w:rPr>
              <w:t> </w:t>
            </w:r>
            <w:r w:rsidR="00CA433D">
              <w:rPr>
                <w:noProof/>
              </w:rPr>
              <w:t> </w:t>
            </w:r>
            <w:r w:rsidR="00CA433D">
              <w:rPr>
                <w:noProof/>
              </w:rPr>
              <w:t> </w:t>
            </w:r>
            <w:r w:rsidR="00CA433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A4D0F" w:rsidRPr="000105E6" w:rsidTr="000105E6">
        <w:tc>
          <w:tcPr>
            <w:tcW w:w="9494" w:type="dxa"/>
          </w:tcPr>
          <w:p w:rsidR="007A4D0F" w:rsidRDefault="007A4D0F" w:rsidP="000105E6">
            <w:pPr>
              <w:pStyle w:val="ABlock"/>
              <w:spacing w:before="60" w:after="6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105E6" w:rsidRDefault="000105E6" w:rsidP="000105E6">
      <w:pPr>
        <w:pStyle w:val="ABlock"/>
        <w:rPr>
          <w:b/>
        </w:rPr>
      </w:pPr>
    </w:p>
    <w:p w:rsidR="007A4D0F" w:rsidRDefault="007A4D0F" w:rsidP="000105E6">
      <w:pPr>
        <w:pStyle w:val="ABlock"/>
        <w:rPr>
          <w:b/>
        </w:rPr>
      </w:pPr>
    </w:p>
    <w:p w:rsidR="0042054E" w:rsidRDefault="0042054E" w:rsidP="000105E6">
      <w:pPr>
        <w:pStyle w:val="ABlock"/>
        <w:rPr>
          <w:b/>
        </w:rPr>
      </w:pPr>
    </w:p>
    <w:p w:rsidR="000105E6" w:rsidRPr="000105E6" w:rsidRDefault="000105E6" w:rsidP="0042054E">
      <w:pPr>
        <w:pStyle w:val="ABlock"/>
        <w:spacing w:after="40"/>
      </w:pPr>
      <w:r>
        <w:rPr>
          <w:b/>
        </w:rPr>
        <w:t>Kontaktperson</w:t>
      </w:r>
      <w:r w:rsidRPr="000105E6">
        <w:t xml:space="preserve"> (von Alleinstehenden, welche im Todesfall zu informieren sind)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381"/>
        <w:gridCol w:w="1438"/>
        <w:gridCol w:w="3225"/>
      </w:tblGrid>
      <w:tr w:rsidR="000105E6" w:rsidTr="0042054E">
        <w:tc>
          <w:tcPr>
            <w:tcW w:w="1526" w:type="dxa"/>
          </w:tcPr>
          <w:p w:rsidR="000105E6" w:rsidRDefault="000105E6" w:rsidP="00E814F5">
            <w:pPr>
              <w:pStyle w:val="ABlock"/>
              <w:spacing w:before="60" w:after="60"/>
            </w:pPr>
            <w:r>
              <w:t>Name</w:t>
            </w:r>
          </w:p>
        </w:tc>
        <w:tc>
          <w:tcPr>
            <w:tcW w:w="3381" w:type="dxa"/>
            <w:tcBorders>
              <w:bottom w:val="single" w:sz="4" w:space="0" w:color="auto"/>
            </w:tcBorders>
          </w:tcPr>
          <w:p w:rsidR="000105E6" w:rsidRDefault="000105E6" w:rsidP="00E814F5">
            <w:pPr>
              <w:pStyle w:val="ABlock"/>
              <w:spacing w:before="60" w:after="6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4" w:name="_GoBack"/>
            <w:r w:rsidR="00CA433D">
              <w:rPr>
                <w:noProof/>
              </w:rPr>
              <w:t> </w:t>
            </w:r>
            <w:r w:rsidR="00CA433D">
              <w:rPr>
                <w:noProof/>
              </w:rPr>
              <w:t> </w:t>
            </w:r>
            <w:r w:rsidR="00CA433D">
              <w:rPr>
                <w:noProof/>
              </w:rPr>
              <w:t> </w:t>
            </w:r>
            <w:r w:rsidR="00CA433D">
              <w:rPr>
                <w:noProof/>
              </w:rPr>
              <w:t> </w:t>
            </w:r>
            <w:r w:rsidR="00CA433D">
              <w:rPr>
                <w:noProof/>
              </w:rPr>
              <w:t> </w:t>
            </w:r>
            <w:bookmarkEnd w:id="4"/>
            <w:r>
              <w:fldChar w:fldCharType="end"/>
            </w:r>
          </w:p>
        </w:tc>
        <w:tc>
          <w:tcPr>
            <w:tcW w:w="1438" w:type="dxa"/>
          </w:tcPr>
          <w:p w:rsidR="000105E6" w:rsidRDefault="000105E6" w:rsidP="00E814F5">
            <w:pPr>
              <w:pStyle w:val="ABlock"/>
              <w:spacing w:before="60" w:after="60"/>
            </w:pPr>
            <w:r>
              <w:t>Vorname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0105E6" w:rsidRDefault="000105E6" w:rsidP="00E814F5">
            <w:pPr>
              <w:pStyle w:val="ABlock"/>
              <w:spacing w:before="60" w:after="6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A433D">
              <w:rPr>
                <w:noProof/>
              </w:rPr>
              <w:t> </w:t>
            </w:r>
            <w:r w:rsidR="00CA433D">
              <w:rPr>
                <w:noProof/>
              </w:rPr>
              <w:t> </w:t>
            </w:r>
            <w:r w:rsidR="00CA433D">
              <w:rPr>
                <w:noProof/>
              </w:rPr>
              <w:t> </w:t>
            </w:r>
            <w:r w:rsidR="00CA433D">
              <w:rPr>
                <w:noProof/>
              </w:rPr>
              <w:t> </w:t>
            </w:r>
            <w:r w:rsidR="00CA433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05E6" w:rsidTr="0042054E">
        <w:tc>
          <w:tcPr>
            <w:tcW w:w="1526" w:type="dxa"/>
          </w:tcPr>
          <w:p w:rsidR="000105E6" w:rsidRDefault="000105E6" w:rsidP="00E814F5">
            <w:pPr>
              <w:pStyle w:val="ABlock"/>
              <w:spacing w:before="60" w:after="60"/>
            </w:pPr>
            <w:r>
              <w:t>Adresse</w:t>
            </w:r>
            <w:r w:rsidR="0042054E">
              <w:t>, Ort</w:t>
            </w:r>
          </w:p>
        </w:tc>
        <w:tc>
          <w:tcPr>
            <w:tcW w:w="3381" w:type="dxa"/>
            <w:tcBorders>
              <w:top w:val="single" w:sz="4" w:space="0" w:color="auto"/>
              <w:bottom w:val="single" w:sz="4" w:space="0" w:color="auto"/>
            </w:tcBorders>
          </w:tcPr>
          <w:p w:rsidR="000105E6" w:rsidRDefault="00CD1B72" w:rsidP="00E814F5">
            <w:pPr>
              <w:pStyle w:val="ABlock"/>
              <w:spacing w:before="60" w:after="6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A433D">
              <w:rPr>
                <w:noProof/>
              </w:rPr>
              <w:t> </w:t>
            </w:r>
            <w:r w:rsidR="00CA433D">
              <w:rPr>
                <w:noProof/>
              </w:rPr>
              <w:t> </w:t>
            </w:r>
            <w:r w:rsidR="00CA433D">
              <w:rPr>
                <w:noProof/>
              </w:rPr>
              <w:t> </w:t>
            </w:r>
            <w:r w:rsidR="00CA433D">
              <w:rPr>
                <w:noProof/>
              </w:rPr>
              <w:t> </w:t>
            </w:r>
            <w:r w:rsidR="00CA433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8" w:type="dxa"/>
          </w:tcPr>
          <w:p w:rsidR="000105E6" w:rsidRDefault="000105E6" w:rsidP="00E814F5">
            <w:pPr>
              <w:pStyle w:val="ABlock"/>
              <w:spacing w:before="60" w:after="60"/>
            </w:pPr>
            <w:r>
              <w:t>Telefon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0105E6" w:rsidRDefault="00CD1B72" w:rsidP="00E814F5">
            <w:pPr>
              <w:pStyle w:val="ABlock"/>
              <w:spacing w:before="60" w:after="6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A433D">
              <w:rPr>
                <w:noProof/>
              </w:rPr>
              <w:t> </w:t>
            </w:r>
            <w:r w:rsidR="00CA433D">
              <w:rPr>
                <w:noProof/>
              </w:rPr>
              <w:t> </w:t>
            </w:r>
            <w:r w:rsidR="00CA433D">
              <w:rPr>
                <w:noProof/>
              </w:rPr>
              <w:t> </w:t>
            </w:r>
            <w:r w:rsidR="00CA433D">
              <w:rPr>
                <w:noProof/>
              </w:rPr>
              <w:t> </w:t>
            </w:r>
            <w:r w:rsidR="00CA433D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105E6" w:rsidRDefault="000105E6" w:rsidP="000105E6">
      <w:pPr>
        <w:pStyle w:val="ABlock"/>
        <w:rPr>
          <w:b/>
        </w:rPr>
      </w:pPr>
    </w:p>
    <w:p w:rsidR="000105E6" w:rsidRDefault="000105E6" w:rsidP="000105E6">
      <w:pPr>
        <w:pStyle w:val="ABlock"/>
        <w:rPr>
          <w:b/>
        </w:rPr>
      </w:pPr>
    </w:p>
    <w:p w:rsidR="0042054E" w:rsidRDefault="0042054E" w:rsidP="000105E6">
      <w:pPr>
        <w:pStyle w:val="ABlock"/>
        <w:rPr>
          <w:b/>
        </w:rPr>
      </w:pPr>
    </w:p>
    <w:tbl>
      <w:tblPr>
        <w:tblStyle w:val="Tabellenraster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526"/>
        <w:gridCol w:w="236"/>
        <w:gridCol w:w="4642"/>
      </w:tblGrid>
      <w:tr w:rsidR="00CD1B72" w:rsidTr="00CD1B72">
        <w:tc>
          <w:tcPr>
            <w:tcW w:w="1242" w:type="dxa"/>
          </w:tcPr>
          <w:p w:rsidR="00CD1B72" w:rsidRDefault="00CD1B72" w:rsidP="00E814F5">
            <w:pPr>
              <w:pStyle w:val="ABlock"/>
              <w:spacing w:before="60" w:after="60"/>
            </w:pPr>
            <w:r>
              <w:t xml:space="preserve">Altstätten, </w:t>
            </w:r>
          </w:p>
        </w:tc>
        <w:tc>
          <w:tcPr>
            <w:tcW w:w="3526" w:type="dxa"/>
            <w:tcBorders>
              <w:bottom w:val="single" w:sz="4" w:space="0" w:color="auto"/>
            </w:tcBorders>
          </w:tcPr>
          <w:p w:rsidR="00CD1B72" w:rsidRDefault="00CD1B72" w:rsidP="00E814F5">
            <w:pPr>
              <w:pStyle w:val="ABlock"/>
              <w:spacing w:before="60" w:after="6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A433D">
              <w:rPr>
                <w:noProof/>
              </w:rPr>
              <w:t> </w:t>
            </w:r>
            <w:r w:rsidR="00CA433D">
              <w:rPr>
                <w:noProof/>
              </w:rPr>
              <w:t> </w:t>
            </w:r>
            <w:r w:rsidR="00CA433D">
              <w:rPr>
                <w:noProof/>
              </w:rPr>
              <w:t> </w:t>
            </w:r>
            <w:r w:rsidR="00CA433D">
              <w:rPr>
                <w:noProof/>
              </w:rPr>
              <w:t> </w:t>
            </w:r>
            <w:r w:rsidR="00CA433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</w:tcPr>
          <w:p w:rsidR="00CD1B72" w:rsidRDefault="00CD1B72" w:rsidP="00E814F5">
            <w:pPr>
              <w:pStyle w:val="ABlock"/>
              <w:spacing w:before="60" w:after="60"/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CD1B72" w:rsidRDefault="00CD1B72" w:rsidP="00E814F5">
            <w:pPr>
              <w:pStyle w:val="ABlock"/>
              <w:spacing w:before="60" w:after="60"/>
            </w:pPr>
          </w:p>
        </w:tc>
      </w:tr>
      <w:tr w:rsidR="00CD1B72" w:rsidTr="00CD1B72">
        <w:tc>
          <w:tcPr>
            <w:tcW w:w="1242" w:type="dxa"/>
          </w:tcPr>
          <w:p w:rsidR="00CD1B72" w:rsidRDefault="00CD1B72" w:rsidP="00E814F5">
            <w:pPr>
              <w:pStyle w:val="ABlock"/>
              <w:spacing w:before="60" w:after="60"/>
            </w:pPr>
          </w:p>
        </w:tc>
        <w:tc>
          <w:tcPr>
            <w:tcW w:w="3526" w:type="dxa"/>
            <w:tcBorders>
              <w:top w:val="single" w:sz="4" w:space="0" w:color="auto"/>
            </w:tcBorders>
          </w:tcPr>
          <w:p w:rsidR="00CD1B72" w:rsidRDefault="00CD1B72" w:rsidP="00E814F5">
            <w:pPr>
              <w:pStyle w:val="ABlock"/>
              <w:spacing w:before="60" w:after="60"/>
            </w:pPr>
            <w:r>
              <w:t>(Datum)</w:t>
            </w:r>
          </w:p>
        </w:tc>
        <w:tc>
          <w:tcPr>
            <w:tcW w:w="236" w:type="dxa"/>
          </w:tcPr>
          <w:p w:rsidR="00CD1B72" w:rsidRDefault="00CD1B72" w:rsidP="00E814F5">
            <w:pPr>
              <w:pStyle w:val="ABlock"/>
              <w:spacing w:before="60" w:after="60"/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:rsidR="00CD1B72" w:rsidRDefault="00CD1B72" w:rsidP="00E814F5">
            <w:pPr>
              <w:pStyle w:val="ABlock"/>
              <w:spacing w:before="60" w:after="60"/>
            </w:pPr>
            <w:r>
              <w:t>(Unterschrift)</w:t>
            </w:r>
          </w:p>
        </w:tc>
      </w:tr>
    </w:tbl>
    <w:p w:rsidR="00D601F6" w:rsidRDefault="00D601F6" w:rsidP="00D601F6">
      <w:pPr>
        <w:pStyle w:val="ABlock"/>
        <w:tabs>
          <w:tab w:val="left" w:pos="284"/>
          <w:tab w:val="left" w:pos="4536"/>
          <w:tab w:val="left" w:pos="4962"/>
          <w:tab w:val="left" w:pos="9072"/>
        </w:tabs>
        <w:spacing w:after="120"/>
      </w:pPr>
    </w:p>
    <w:sectPr w:rsidR="00D601F6" w:rsidSect="00D670FF">
      <w:headerReference w:type="default" r:id="rId13"/>
      <w:type w:val="continuous"/>
      <w:pgSz w:w="11906" w:h="16838" w:code="9"/>
      <w:pgMar w:top="1134" w:right="1134" w:bottom="1418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C7C" w:rsidRPr="00EC0C7C" w:rsidRDefault="00EC0C7C" w:rsidP="00EC28AB">
      <w:r w:rsidRPr="00EC0C7C">
        <w:separator/>
      </w:r>
    </w:p>
  </w:endnote>
  <w:endnote w:type="continuationSeparator" w:id="0">
    <w:p w:rsidR="00EC0C7C" w:rsidRPr="00EC0C7C" w:rsidRDefault="00EC0C7C" w:rsidP="00EC28AB">
      <w:r w:rsidRPr="00EC0C7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747"/>
      <w:gridCol w:w="4825"/>
    </w:tblGrid>
    <w:tr w:rsidR="00004276" w:rsidRPr="00EC0C7C" w:rsidTr="009A18F0">
      <w:tc>
        <w:tcPr>
          <w:tcW w:w="4747" w:type="dxa"/>
        </w:tcPr>
        <w:p w:rsidR="00004276" w:rsidRPr="00EC0C7C" w:rsidRDefault="00004276" w:rsidP="0014077B">
          <w:pPr>
            <w:pStyle w:val="Fuzeile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  <w:bookmarkStart w:id="1" w:name="Fussfreitext" w:colFirst="0" w:colLast="0"/>
        </w:p>
      </w:tc>
      <w:tc>
        <w:tcPr>
          <w:tcW w:w="4825" w:type="dxa"/>
        </w:tcPr>
        <w:p w:rsidR="00004276" w:rsidRPr="00EC0C7C" w:rsidRDefault="00004276" w:rsidP="00004276">
          <w:pPr>
            <w:pStyle w:val="Fuzeile"/>
            <w:tabs>
              <w:tab w:val="clear" w:pos="4536"/>
              <w:tab w:val="clear" w:pos="9072"/>
            </w:tabs>
            <w:jc w:val="right"/>
            <w:rPr>
              <w:sz w:val="18"/>
              <w:szCs w:val="18"/>
            </w:rPr>
          </w:pPr>
          <w:r w:rsidRPr="00EC0C7C">
            <w:rPr>
              <w:sz w:val="18"/>
              <w:szCs w:val="18"/>
            </w:rPr>
            <w:fldChar w:fldCharType="begin"/>
          </w:r>
          <w:r w:rsidRPr="00EC0C7C">
            <w:rPr>
              <w:sz w:val="18"/>
              <w:szCs w:val="18"/>
            </w:rPr>
            <w:instrText xml:space="preserve"> PAGE  \* Arabic  \* MERGEFORMAT </w:instrText>
          </w:r>
          <w:r w:rsidRPr="00EC0C7C">
            <w:rPr>
              <w:sz w:val="18"/>
              <w:szCs w:val="18"/>
            </w:rPr>
            <w:fldChar w:fldCharType="separate"/>
          </w:r>
          <w:r w:rsidR="001B1514">
            <w:rPr>
              <w:noProof/>
              <w:sz w:val="18"/>
              <w:szCs w:val="18"/>
            </w:rPr>
            <w:t>1</w:t>
          </w:r>
          <w:r w:rsidRPr="00EC0C7C">
            <w:rPr>
              <w:sz w:val="18"/>
              <w:szCs w:val="18"/>
            </w:rPr>
            <w:fldChar w:fldCharType="end"/>
          </w:r>
          <w:r w:rsidRPr="00EC0C7C">
            <w:rPr>
              <w:sz w:val="18"/>
              <w:szCs w:val="18"/>
            </w:rPr>
            <w:t xml:space="preserve"> / </w:t>
          </w:r>
          <w:r w:rsidRPr="00EC0C7C">
            <w:rPr>
              <w:sz w:val="18"/>
              <w:szCs w:val="18"/>
            </w:rPr>
            <w:fldChar w:fldCharType="begin"/>
          </w:r>
          <w:r w:rsidRPr="00EC0C7C">
            <w:rPr>
              <w:sz w:val="18"/>
              <w:szCs w:val="18"/>
            </w:rPr>
            <w:instrText xml:space="preserve"> NUMPAGES  \* Arabic  \* MERGEFORMAT </w:instrText>
          </w:r>
          <w:r w:rsidRPr="00EC0C7C">
            <w:rPr>
              <w:sz w:val="18"/>
              <w:szCs w:val="18"/>
            </w:rPr>
            <w:fldChar w:fldCharType="separate"/>
          </w:r>
          <w:r w:rsidR="001B1514">
            <w:rPr>
              <w:noProof/>
              <w:sz w:val="18"/>
              <w:szCs w:val="18"/>
            </w:rPr>
            <w:t>1</w:t>
          </w:r>
          <w:r w:rsidRPr="00EC0C7C">
            <w:rPr>
              <w:sz w:val="18"/>
              <w:szCs w:val="18"/>
            </w:rPr>
            <w:fldChar w:fldCharType="end"/>
          </w:r>
        </w:p>
      </w:tc>
    </w:tr>
  </w:tbl>
  <w:bookmarkEnd w:id="1"/>
  <w:p w:rsidR="00EC28AB" w:rsidRPr="00EC0C7C" w:rsidRDefault="00CA433D" w:rsidP="00DF38ED">
    <w:pPr>
      <w:pStyle w:val="Fuzeile"/>
      <w:tabs>
        <w:tab w:val="clear" w:pos="4536"/>
      </w:tabs>
      <w:rPr>
        <w:sz w:val="2"/>
        <w:szCs w:val="2"/>
      </w:rPr>
    </w:pPr>
    <w:r>
      <w:rPr>
        <w:noProof/>
        <w:sz w:val="2"/>
        <w:szCs w:val="2"/>
        <w:lang w:eastAsia="de-CH"/>
      </w:rPr>
      <w:drawing>
        <wp:anchor distT="0" distB="0" distL="114300" distR="114300" simplePos="0" relativeHeight="251667456" behindDoc="1" locked="1" layoutInCell="1" allowOverlap="1" wp14:anchorId="07E3804F" wp14:editId="3DBE10B2">
          <wp:simplePos x="0" y="0"/>
          <wp:positionH relativeFrom="page">
            <wp:posOffset>0</wp:posOffset>
          </wp:positionH>
          <wp:positionV relativeFrom="page">
            <wp:posOffset>9791065</wp:posOffset>
          </wp:positionV>
          <wp:extent cx="7559898" cy="901521"/>
          <wp:effectExtent l="0" t="0" r="3175" b="0"/>
          <wp:wrapNone/>
          <wp:docPr id="4" name="36e0630a-858c-44b9-bb25-64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898" cy="901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C7C" w:rsidRPr="00EC0C7C" w:rsidRDefault="00EC0C7C" w:rsidP="00EC28AB">
      <w:r w:rsidRPr="00EC0C7C">
        <w:separator/>
      </w:r>
    </w:p>
  </w:footnote>
  <w:footnote w:type="continuationSeparator" w:id="0">
    <w:p w:rsidR="00EC0C7C" w:rsidRPr="00EC0C7C" w:rsidRDefault="00EC0C7C" w:rsidP="00EC28AB">
      <w:r w:rsidRPr="00EC0C7C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000" w:rsidRPr="00EC0C7C" w:rsidRDefault="00CA433D">
    <w:pPr>
      <w:pStyle w:val="Kopfzeile"/>
      <w:rPr>
        <w:sz w:val="2"/>
        <w:szCs w:val="2"/>
      </w:rPr>
    </w:pPr>
    <w:r>
      <w:rPr>
        <w:noProof/>
        <w:sz w:val="2"/>
        <w:szCs w:val="2"/>
        <w:lang w:eastAsia="de-CH"/>
      </w:rPr>
      <w:drawing>
        <wp:anchor distT="0" distB="0" distL="114300" distR="114300" simplePos="0" relativeHeight="251666432" behindDoc="1" locked="1" layoutInCell="1" allowOverlap="1" wp14:anchorId="409A78AC" wp14:editId="0114352E">
          <wp:simplePos x="0" y="0"/>
          <wp:positionH relativeFrom="page">
            <wp:posOffset>0</wp:posOffset>
          </wp:positionH>
          <wp:positionV relativeFrom="page">
            <wp:posOffset>24765</wp:posOffset>
          </wp:positionV>
          <wp:extent cx="7559898" cy="1242811"/>
          <wp:effectExtent l="0" t="0" r="3175" b="0"/>
          <wp:wrapNone/>
          <wp:docPr id="3" name="76c507da-6884-4204-b4bc-9ca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898" cy="1242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61D7" w:rsidRPr="00EC0C7C">
      <w:rPr>
        <w:sz w:val="2"/>
        <w:szCs w:val="2"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980" w:rsidRPr="009661D7" w:rsidRDefault="00550980">
    <w:pPr>
      <w:pStyle w:val="Kopfzeile"/>
      <w:rPr>
        <w:sz w:val="2"/>
        <w:szCs w:val="2"/>
      </w:rPr>
    </w:pPr>
    <w:r w:rsidRPr="009661D7">
      <w:rPr>
        <w:sz w:val="2"/>
        <w:szCs w:val="2"/>
      </w:rPr>
      <w:t>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662"/>
    <w:multiLevelType w:val="multilevel"/>
    <w:tmpl w:val="801AC76C"/>
    <w:styleLink w:val="AStrich2063cmHngend126cm"/>
    <w:lvl w:ilvl="0">
      <w:start w:val="5"/>
      <w:numFmt w:val="bullet"/>
      <w:lvlText w:val="-"/>
      <w:lvlJc w:val="left"/>
      <w:pPr>
        <w:tabs>
          <w:tab w:val="num" w:pos="357"/>
        </w:tabs>
        <w:ind w:left="714" w:hanging="357"/>
      </w:pPr>
      <w:rPr>
        <w:rFonts w:ascii="Arial" w:hAnsi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19"/>
        </w:tabs>
        <w:ind w:left="5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39"/>
        </w:tabs>
        <w:ind w:left="12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59"/>
        </w:tabs>
        <w:ind w:left="19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79"/>
        </w:tabs>
        <w:ind w:left="26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99"/>
        </w:tabs>
        <w:ind w:left="33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19"/>
        </w:tabs>
        <w:ind w:left="41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39"/>
        </w:tabs>
        <w:ind w:left="48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59"/>
        </w:tabs>
        <w:ind w:left="5559" w:hanging="360"/>
      </w:pPr>
      <w:rPr>
        <w:rFonts w:ascii="Wingdings" w:hAnsi="Wingdings" w:hint="default"/>
      </w:rPr>
    </w:lvl>
  </w:abstractNum>
  <w:abstractNum w:abstractNumId="1">
    <w:nsid w:val="07E47643"/>
    <w:multiLevelType w:val="multilevel"/>
    <w:tmpl w:val="3B6023BE"/>
    <w:styleLink w:val="ASymbol10cmHngend063cm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2">
    <w:nsid w:val="103F06AC"/>
    <w:multiLevelType w:val="multilevel"/>
    <w:tmpl w:val="835CE018"/>
    <w:styleLink w:val="A1230cmHngend063cm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F271961"/>
    <w:multiLevelType w:val="multilevel"/>
    <w:tmpl w:val="DE70FA54"/>
    <w:styleLink w:val="ASymbol2063cmHngen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4">
    <w:nsid w:val="32814C56"/>
    <w:multiLevelType w:val="multilevel"/>
    <w:tmpl w:val="EFB23E4E"/>
    <w:styleLink w:val="ASymbol3126cmHngend189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9"/>
        </w:tabs>
        <w:ind w:left="13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9"/>
        </w:tabs>
        <w:ind w:left="20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9"/>
        </w:tabs>
        <w:ind w:left="28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9"/>
        </w:tabs>
        <w:ind w:left="35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9"/>
        </w:tabs>
        <w:ind w:left="42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9"/>
        </w:tabs>
        <w:ind w:left="49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9"/>
        </w:tabs>
        <w:ind w:left="56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9"/>
        </w:tabs>
        <w:ind w:left="6409" w:hanging="360"/>
      </w:pPr>
      <w:rPr>
        <w:rFonts w:ascii="Wingdings" w:hAnsi="Wingdings" w:hint="default"/>
      </w:rPr>
    </w:lvl>
  </w:abstractNum>
  <w:abstractNum w:abstractNumId="5">
    <w:nsid w:val="339801D2"/>
    <w:multiLevelType w:val="hybridMultilevel"/>
    <w:tmpl w:val="E64A3EF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C218C"/>
    <w:multiLevelType w:val="multilevel"/>
    <w:tmpl w:val="14263302"/>
    <w:styleLink w:val="AStrich3126cmHngend189cm"/>
    <w:lvl w:ilvl="0">
      <w:start w:val="1"/>
      <w:numFmt w:val="bullet"/>
      <w:lvlText w:val="-"/>
      <w:lvlJc w:val="left"/>
      <w:pPr>
        <w:tabs>
          <w:tab w:val="num" w:pos="714"/>
        </w:tabs>
        <w:ind w:left="1072" w:hanging="358"/>
      </w:pPr>
      <w:rPr>
        <w:rFonts w:ascii="Arial" w:hAnsi="Arial" w:hint="default"/>
        <w:sz w:val="20"/>
      </w:rPr>
    </w:lvl>
    <w:lvl w:ilvl="1">
      <w:numFmt w:val="bullet"/>
      <w:lvlText w:val="-"/>
      <w:lvlJc w:val="left"/>
      <w:pPr>
        <w:tabs>
          <w:tab w:val="num" w:pos="944"/>
        </w:tabs>
        <w:ind w:left="944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</w:abstractNum>
  <w:abstractNum w:abstractNumId="7">
    <w:nsid w:val="4D684F84"/>
    <w:multiLevelType w:val="multilevel"/>
    <w:tmpl w:val="A1B05C2A"/>
    <w:styleLink w:val="AABC0cmHngend063cm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D2F4F38"/>
    <w:multiLevelType w:val="multilevel"/>
    <w:tmpl w:val="82FA56EA"/>
    <w:styleLink w:val="AStrich10cmHngend063cm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16. Dezember 2015"/>
    <w:docVar w:name="Date.Format.Long.dateValue" w:val="42354"/>
    <w:docVar w:name="OawAttachedTemplate" w:val="Memo_externA4hoch.owt"/>
    <w:docVar w:name="OawBuiltInDocProps" w:val="&lt;OawBuiltInDocProps&gt;&lt;default profileUID=&quot;0&quot;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title&gt;&lt;value type=&quot;OawBookmark&quot; name=&quot;Betreff&quot;&gt;&lt;separator text=&quot;&quot;&gt;&lt;/separator&gt;&lt;format text=&quot;&quot;&gt;&lt;/format&gt;&lt;/value&gt;&lt;/titl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title&gt;&lt;value type=&quot;OawBookmark&quot; name=&quot;Betreff&quot;&gt;&lt;separator text=&quot;&quot;&gt;&lt;/separator&gt;&lt;format text=&quot;&quot;&gt;&lt;/format&gt;&lt;/value&gt;&lt;/title&gt;&lt;/PDF&gt;&lt;/default&gt;&lt;/OawBuiltInDocProps&gt;_x000d_"/>
    <w:docVar w:name="OawCreatedWithOfficeatworkVersion" w:val="4.2 SP1 (4.2.2576)"/>
    <w:docVar w:name="OawCreatedWithProjectID" w:val="altstaettench"/>
    <w:docVar w:name="OawCreatedWithProjectVersion" w:val="3"/>
    <w:docVar w:name="OawDate.Manual" w:val="&lt;document&gt;&lt;OawDateManual name=&quot;Date.Format.Long&quot;&gt;&lt;profile type=&quot;default&quot; UID=&quot;&quot; sameAsDefault=&quot;0&quot;&gt;&lt;format UID=&quot;2012021009022604923458&quot; type=&quot;6&quot; defaultValue=&quot;%OawCreationDate%&quot; dateFormat=&quot;Date.Format.Long&quot;/&gt;&lt;/profile&gt;&lt;/OawDateManual&gt;&lt;/document&gt;"/>
    <w:docVar w:name="oawDefinitionTmpl" w:val="&lt;document&gt;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Organisation&quot;&gt;&lt;profile type=&quot;default&quot; UID=&quot;&quot; sameAsDefault=&quot;0&quot;&gt;&lt;/profile&gt;&lt;/OawDocProperty&gt;_x000d__x0009_&lt;OawDocProperty name=&quot;Organisation.Department&quot;&gt;&lt;profile type=&quot;default&quot; UID=&quot;&quot; sameAsDefault=&quot;0&quot;&gt;&lt;/profile&gt;&lt;/OawDocProperty&gt;_x000d__x0009_&lt;OawDocProperty name=&quot;Signature1.First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irstnam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Bookmark name=&quot;Fussfreitext&quot;&gt;&lt;profile type=&quot;default&quot; UID=&quot;&quot; sameAsDefault=&quot;0&quot;&gt;&lt;/profile&gt;&lt;/OawBookmark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Bookmark name=&quot;Betreff&quot;&gt;&lt;profile type=&quot;default&quot; UID=&quot;&quot; sameAsDefault=&quot;0&quot;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ateManual name=&quot;Date.Format.Long&quot;&gt;&lt;profile type=&quot;default&quot; UID=&quot;&quot; sameAsDefault=&quot;0&quot;&gt;&lt;format UID=&quot;2012021009022604923458&quot; type=&quot;6&quot; defaultValue=&quot;%OawCreationDate%&quot; dateFormat=&quot;Date.Format.Long&quot;/&gt;&lt;/profile&gt;&lt;/OawDateManual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Fuss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usstext&quot;/&gt;&lt;/type&gt;&lt;/profile&gt;&lt;/OawDocProperty&gt;_x000d__x0009_&lt;OawDocProperty name=&quot;Organisation.Telefon 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 Abteilung&quot;/&gt;&lt;/type&gt;&lt;/profile&gt;&lt;/OawDocProperty&gt;_x000d__x0009_&lt;OawDocProperty name=&quot;Function1.Function&quot;&gt;&lt;profile type=&quot;default&quot; UID=&quot;&quot; sameAsDefault=&quot;0&quot;&gt;&lt;documentProperty UID=&quot;2012020110584892269817&quot; dataSourceUID=&quot;prj.2012020111495378404979&quot;/&gt;&lt;type type=&quot;OawDatabase&quot;&gt;&lt;OawDatabase table=&quot;Data&quot; field=&quot;Function&quot;/&gt;&lt;/type&gt;&lt;/profile&gt;&lt;/OawDocProperty&gt;_x000d_&lt;/document&gt;_x000d_"/>
    <w:docVar w:name="OawDistributionEnabled" w:val="&lt;empty/&gt;"/>
    <w:docVar w:name="OawDocProp.2002122010583847234010578" w:val="&lt;source&gt;&lt;Fields List=&quot;Firstname|Name|Function&quot;/&gt;&lt;profile type=&quot;default&quot; UID=&quot;&quot; sameAsDefault=&quot;0&quot;&gt;&lt;OawDocProperty name=&quot;Signature1.Firstname&quot; field=&quot;Firstnam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Organisation|Address1|City|Department|Fax|Email|Internet|Footer1|Address2|Address3|Telefon Abteilung&quot;/&gt;&lt;profile type=&quot;default&quot; UID=&quot;&quot; sameAsDefault=&quot;0&quot;&gt;&lt;OawDocProperty name=&quot;Organisation.Organisation&quot; field=&quot;Organisation&quot;/&gt;&lt;OawDocProperty name=&quot;Organisation.Address1&quot; field=&quot;Address1&quot;/&gt;&lt;OawDocProperty name=&quot;Organisation.City&quot; field=&quot;City&quot;/&gt;&lt;OawDocProperty name=&quot;Organisation.Department&quot; field=&quot;Department&quot;/&gt;&lt;OawDocProperty name=&quot;Organisation.Fax&quot; field=&quot;Fax&quot;/&gt;&lt;OawDocProperty name=&quot;Organisation.Email&quot; field=&quot;Email&quot;/&gt;&lt;OawDocProperty name=&quot;Organisation.Internet&quot; field=&quot;Internet&quot;/&gt;&lt;OawDocProperty name=&quot;Organisation.Footer1&quot; field=&quot;Footer1&quot;/&gt;&lt;OawDocProperty name=&quot;Organisation.Address2&quot; field=&quot;Address2&quot;/&gt;&lt;OawDocProperty name=&quot;Organisation.Address3&quot; field=&quot;Address3&quot;/&gt;&lt;OawDocProperty name=&quot;Organisation.Telefon Abteilung&quot; field=&quot;Telefon Abteilung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Fusstext&quot; field=&quot;Doc.Fusstext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12020110584892269817" w:val="&lt;source&gt;&lt;Fields List=&quot;Function&quot;/&gt;&lt;profile type=&quot;default&quot; UID=&quot;&quot; sameAsDefault=&quot;0&quot;&gt;&lt;OawDocProperty name=&quot;Function1.Function&quot; field=&quot;Function&quot;/&gt;&lt;/profile&gt;&lt;/source&gt;"/>
    <w:docVar w:name="OawDocPropSource" w:val="&lt;DocProps&gt;&lt;DocProp UID=&quot;2002122011014149059130932&quot; EntryUID=&quot;2012082313581374842458&quot;&gt;&lt;Field Name=&quot;IDName&quot; Value=&quot;Bestattungsamt&quot;/&gt;&lt;Field Name=&quot;Organisation&quot; Value=&quot;Stadt Altstätten&quot;/&gt;&lt;Field Name=&quot;Department&quot; Value=&quot;Bestattungsamt&quot;/&gt;&lt;Field Name=&quot;Address1&quot; Value=&quot;Rathausplatz 2&quot;/&gt;&lt;Field Name=&quot;Address2&quot; Value=&quot;9450 Altstätten&quot;/&gt;&lt;Field Name=&quot;Address3&quot; Value=&quot;&quot;/&gt;&lt;Field Name=&quot;Address4&quot; Value=&quot;&quot;/&gt;&lt;Field Name=&quot;Address5&quot; Value=&quot;&quot;/&gt;&lt;Field Name=&quot;Address6&quot; Value=&quot;&quot;/&gt;&lt;Field Name=&quot;Telefon Hauptnummer&quot; Value=&quot;071 757 77 11&quot;/&gt;&lt;Field Name=&quot;Telefon Abteilung&quot; Value=&quot;071 757 77 30&quot;/&gt;&lt;Field Name=&quot;Fax&quot; Value=&quot;071 757 77 39&quot;/&gt;&lt;Field Name=&quot;Country&quot; Value=&quot;&quot;/&gt;&lt;Field Name=&quot;Email&quot; Value=&quot;zivilstandsamt@altstaetten.ch&quot;/&gt;&lt;Field Name=&quot;Internet&quot; Value=&quot;www.altstaetten.ch&quot;/&gt;&lt;Field Name=&quot;City&quot; Value=&quot;&quot;/&gt;&lt;Field Name=&quot;Footer1&quot; Value=&quot;&quot;/&gt;&lt;Field Name=&quot;Footer2&quot; Value=&quot;&quot;/&gt;&lt;Field Name=&quot;Footer3&quot; Value=&quot;&quot;/&gt;&lt;Field Name=&quot;Footer4&quot; Value=&quot;&quot;/&gt;&lt;Field Name=&quot;HochLogoKopfzeileFarbig&quot; Value=&quot;%Logos%\Brief.Logo.farbe.2100.300.gif&quot;/&gt;&lt;Field Name=&quot;HochLogoKopfzeileSW&quot; Value=&quot;%Logos%\Brief.Logo.sw.2100.300.gif&quot;/&gt;&lt;Field Name=&quot;HochLogoFusszeileFarbig&quot; Value=&quot;%Logos%\Brief.Fuss.farbe.2100.300.gif&quot;/&gt;&lt;Field Name=&quot;HochLogoFusszeileSW&quot; Value=&quot;%Logos%\Brief.Fuss.sw.2100.300.gif&quot;/&gt;&lt;Field Name=&quot;QuerLogoKopfzeileFarbig&quot; Value=&quot;%Logos%\Memo.Logo.quer.farbe.2970.349.gif&quot;/&gt;&lt;Field Name=&quot;QuerLogoKopfzeileSW&quot; Value=&quot;%Logos%\Memo.Logo.quer.sw.2970.349.gif&quot;/&gt;&lt;Field Name=&quot;QuerLogoFusszeileFarbig&quot; Value=&quot;%Logos%\Memo.Fuss.quer.farbe.2970.250.gif&quot;/&gt;&lt;Field Name=&quot;QuerLogoFusszeileSW&quot; Value=&quot;%Logos%\Memo.Fuss.quer.sw.2970.250.gif&quot;/&gt;&lt;Field Name=&quot;MemoHochLogoKZFarbig&quot; Value=&quot;%Logos%\Memo.Logo.hoch.farbe.2100.345.gif&quot;/&gt;&lt;Field Name=&quot;MemoHochLogoKZSW&quot; Value=&quot;%Logos%\Memo.Logo.hoch.sw.2100.345.gif&quot;/&gt;&lt;Field Name=&quot;MemoHochLogoFZFarbig&quot; Value=&quot;%Logos%\Memo.Fuss.hoch.farbe.2100.250.gif&quot;/&gt;&lt;Field Name=&quot;MemoHochLogoFZSW&quot; Value=&quot;%Logos%\Memo.Fuss.hoch.sw.2100.250.gif&quot;/&gt;&lt;Field Name=&quot;LogoLabel&quot; Value=&quot;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Data_UID&quot; Value=&quot;2012082313581374842458&quot;/&gt;&lt;Field Name=&quot;Field_Name&quot; Value=&quot;Address4&quot;/&gt;&lt;Field Name=&quot;Field_UID&quot; Value=&quot;20030218192902313169500211&quot;/&gt;&lt;Field Name=&quot;ML_LCID&quot; Value=&quot;2055&quot;/&gt;&lt;Field Name=&quot;ML_Value&quot; Value=&quot;&quot;/&gt;&lt;/DocProp&gt;&lt;DocProp UID=&quot;2006040509495284662868&quot; EntryUID=&quot;1082&quot;&gt;&lt;Field Name=&quot;IDName&quot; Value=&quot;Wanner Ruth&quot;/&gt;&lt;Field Name=&quot;Firstname&quot; Value=&quot;Ruth&quot;/&gt;&lt;Field Name=&quot;Name&quot; Value=&quot;Ruth Wanner&quot;/&gt;&lt;Field Name=&quot;DirectPhone&quot; Value=&quot;071 757 77 08&quot;/&gt;&lt;Field Name=&quot;Kurzwahl&quot; Value=&quot;708&quot;/&gt;&lt;Field Name=&quot;EMail&quot; Value=&quot;ruth.wanner@altstaetten.ch&quot;/&gt;&lt;Field Name=&quot;Function&quot; Value=&quot;Leiterin Stadtmarketing und Projekte&quot;/&gt;&lt;Field Name=&quot;SignatureHighResColor&quot; Value=&quot;H:\officeatwork\Signature\Ruth.Wanner.color.700.300.jpg&quot;/&gt;&lt;Field Name=&quot;SignatureHighResBW&quot; Value=&quot;H:\officeatwork\Signature\Ruth.Wanner.sw.700.300.jpg&quot;/&gt;&lt;Field Name=&quot;Initials&quot; Value=&quot;rw&quot;/&gt;&lt;Field Name=&quot;Data_UID&quot; Value=&quot;108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1082&quot;&gt;&lt;Field Name=&quot;IDName&quot; Value=&quot;Wanner Ruth&quot;/&gt;&lt;Field Name=&quot;Firstname&quot; Value=&quot;Ruth&quot;/&gt;&lt;Field Name=&quot;Name&quot; Value=&quot;Ruth Wanner&quot;/&gt;&lt;Field Name=&quot;DirectPhone&quot; Value=&quot;071 757 77 08&quot;/&gt;&lt;Field Name=&quot;Kurzwahl&quot; Value=&quot;708&quot;/&gt;&lt;Field Name=&quot;EMail&quot; Value=&quot;ruth.wanner@altstaetten.ch&quot;/&gt;&lt;Field Name=&quot;Function&quot; Value=&quot;Leiterin Stadtmarketing und Projekte&quot;/&gt;&lt;Field Name=&quot;SignatureHighResColor&quot; Value=&quot;H:\officeatwork\Signature\Ruth.Wanner.color.700.300.jpg&quot;/&gt;&lt;Field Name=&quot;SignatureHighResBW&quot; Value=&quot;H:\officeatwork\Signature\Ruth.Wanner.sw.700.300.jpg&quot;/&gt;&lt;Field Name=&quot;Initials&quot; Value=&quot;rw&quot;/&gt;&lt;Field Name=&quot;Data_UID&quot; Value=&quot;108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1082&quot;&gt;&lt;Field Name=&quot;IDName&quot; Value=&quot;Wanner Ruth&quot;/&gt;&lt;Field Name=&quot;Firstname&quot; Value=&quot;Ruth&quot;/&gt;&lt;Field Name=&quot;Name&quot; Value=&quot;Ruth Wanner&quot;/&gt;&lt;Field Name=&quot;DirectPhone&quot; Value=&quot;071 757 77 08&quot;/&gt;&lt;Field Name=&quot;Kurzwahl&quot; Value=&quot;708&quot;/&gt;&lt;Field Name=&quot;EMail&quot; Value=&quot;ruth.wanner@altstaetten.ch&quot;/&gt;&lt;Field Name=&quot;Function&quot; Value=&quot;Leiterin Stadtmarketing und Projekte&quot;/&gt;&lt;Field Name=&quot;SignatureHighResColor&quot; Value=&quot;H:\officeatwork\Signature\Ruth.Wanner.color.700.300.jpg&quot;/&gt;&lt;Field Name=&quot;SignatureHighResBW&quot; Value=&quot;H:\officeatwork\Signature\Ruth.Wanner.sw.700.300.jpg&quot;/&gt;&lt;Field Name=&quot;Initials&quot; Value=&quot;rw&quot;/&gt;&lt;Field Name=&quot;Data_UID&quot; Value=&quot;108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020110584892269817&quot; EntryUID=&quot;2012030210420812445491&quot;&gt;&lt;Field Name=&quot;IDName&quot; Value=&quot;Leiterin Stadtentwicklung und Projekte&quot;/&gt;&lt;Field Name=&quot;Function&quot; Value=&quot;Leiterin Stadtentwicklung und Projekte&quot;/&gt;&lt;Field Name=&quot;Data_UID&quot; Value=&quot;201203021042081244549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2020111540320145336&quot; EntryUID=&quot;2003121817293296325874&quot;&gt;&lt;Field Name=&quot;IDName&quot; Value=&quot;(Leer)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A_Block&quot; Icon=&quot;3546&quot; Label=&quot;&amp;lt;translate&amp;gt;Style.Block&amp;lt;/translate&amp;gt;&quot; Command=&quot;StyleApply&quot; Parameter=&quot;A_Block&quot;/&gt;_x000d_&lt;Item Type=&quot;Button&quot; IDName=&quot;A_Block Vor:  3 Pt. Nach:  3 Pt.&quot; Icon=&quot;3546&quot; Label=&quot;&amp;lt;translate&amp;gt;Style.Block3Pt&amp;lt;/translate&amp;gt;&quot; Command=&quot;StyleApply&quot; Parameter=&quot;A_Block Vor:  3 Pt. Nach:  3 Pt.&quot;/&gt;_x000d_&lt;Item Type=&quot;Separator&quot;/&gt;_x000d_&lt;Item Type=&quot;Button&quot; IDName=&quot;A_Transparent (Grau-15 %)&quot; Icon=&quot;3546&quot; Label=&quot;&amp;lt;translate&amp;gt;Style.TransparentGrau&amp;lt;/translate&amp;gt;&quot; Command=&quot;StyleApply&quot; Parameter=&quot;A_Transparent (Grau-15 %)&quot;/&gt;_x000d_&lt;/Item&gt;_x000d_&lt;Item Type=&quot;SubMenu&quot; IDName=&quot;CharacterStyles&quot;&gt;_x000d_&lt;Item Type=&quot;Button&quot; IDName=&quot;A_Standard&quot;  Icon=&quot;3114&quot; Label=&quot;&amp;lt;translate&amp;gt;Style.Standard&amp;lt;/translate&amp;gt;&quot; Command=&quot;StyleApply&quot; Parameter=&quot;A_Standard&quot;/&gt;_x000d_&lt;Item Type=&quot;Button&quot; IDName=&quot;A_Fett&quot;  Icon=&quot;3114&quot; Label=&quot;&amp;lt;translate&amp;gt;Style.Fett&amp;lt;/translate&amp;gt;&quot; Command=&quot;StyleApply&quot; Parameter=&quot;A_Fett&quot;/&gt;_x000d_&lt;Item Type=&quot;Button&quot; IDName=&quot;Kursiv&quot;  Icon=&quot;3114&quot; Label=&quot;&amp;lt;translate&amp;gt;Style.Kursiv&amp;lt;/translate&amp;gt;&quot; Command=&quot;StyleApply&quot; Parameter=&quot;A_Kursiv&quot;/&gt;_x000d_&lt;/Item&gt;_x000d_&lt;Item Type=&quot;SubMenu&quot; IDName=&quot;StructureStyles&quot;&gt;_x000d_&lt;Item Type=&quot;Button&quot; IDName=&quot;A_Strich_1:  0 cm Hängend:  0.63 cm&quot; Icon=&quot;3546&quot; Label=&quot;&amp;lt;translate&amp;gt;Style.Strich1&amp;lt;/translate&amp;gt;&quot; Command=&quot;StyleApply&quot; Parameter=&quot;A_Strich_1:  0 cm Hängend:  0.63 cm&quot;/&gt;_x000d_&lt;Item Type=&quot;Button&quot; IDName=&quot;A_Strich_2:  0.63 cm Hängend:  1.26 cm&quot; Icon=&quot;3546&quot; Label=&quot;&amp;lt;translate&amp;gt;Style.Strich2&amp;lt;/translate&amp;gt;&quot; Command=&quot;StyleApply&quot; Parameter=&quot;A_Strich_2:  0.63 cm Hängend:  1.26 cm&quot;/&gt;_x000d_&lt;Item Type=&quot;Button&quot; IDName=&quot;A_Strich_3:  1.26 cm Hängend:  1.89 cm&quot; Icon=&quot;3546&quot; Label=&quot;&amp;lt;translate&amp;gt;Style.Strich3&amp;lt;/translate&amp;gt;&quot; Command=&quot;StyleApply&quot; Parameter=&quot;A_Strich_3:  1.26 cm Hängend:  1.89 cm&quot;/&gt;_x000d_&lt;Item Type=&quot;Button&quot; IDName=&quot;A_Symbol_1:  0 cm Hängend:  0.63 cm&quot; Icon=&quot;3546&quot; Label=&quot;&amp;lt;translate&amp;gt;Style.Symbol1&amp;lt;/translate&amp;gt;&quot; Command=&quot;StyleApply&quot; Parameter=&quot;A_Symbol_1:  0 cm Hängend:  0.63 cm&quot;/&gt;_x000d_&lt;Item Type=&quot;Button&quot; IDName=&quot;A_Symbol_2:  0.63 cm Hängend:  1.26&quot; Icon=&quot;3546&quot; Label=&quot;&amp;lt;translate&amp;gt;Style.Symbol2&amp;lt;/translate&amp;gt;&quot; Command=&quot;StyleApply&quot; Parameter=&quot;A_Symbol_2:  0.63 cm Hängend:  1.26&quot;/&gt;_x000d_&lt;Item Type=&quot;Button&quot; IDName=&quot;A_Symbol_3:  1.26 cm Hängend:  1.89&quot; Icon=&quot;3546&quot; Label=&quot;&amp;lt;translate&amp;gt;Style.Symbol3&amp;lt;/translate&amp;gt;&quot; Command=&quot;StyleApply&quot; Parameter=&quot;A_Symbol_3:  1.26 cm Hängend:  1.89&quot;/&gt;_x000d_&lt;Item Type=&quot;Button&quot; IDName=&quot;ListWithLetters&quot; Icon=&quot;3546&quot; Label=&quot;&amp;lt;translate&amp;gt;Style.ListWithLetters&amp;lt;/translate&amp;gt;&quot; Command=&quot;StyleApply&quot; Parameter=&quot;A_ABC:  0 cm Hängend:  0.63 cm&quot;/&gt;_x000d_&lt;Item Type=&quot;Button&quot; IDName=&quot;ListWithNumbers&quot; Icon=&quot;3546&quot; Label=&quot;&amp;lt;translate&amp;gt;Style.ListWithNumbers&amp;lt;/translate&amp;gt;&quot; Command=&quot;StyleApply&quot; Parameter=&quot;A_123:  0 cm Hängend:  0.63 cm&quot;/&gt;_x000d_&lt;/Item&gt;_x000d_&lt;Item Type=&quot;SubMenu&quot; IDName=&quot;TopicStyles&quot;&gt;_x000d_&lt;Item Type=&quot;Button&quot; IDName=&quot;A_Betreff&quot; Icon=&quot;3546&quot; Label=&quot;&amp;lt;translate&amp;gt;Style.Subject&amp;lt;/translate&amp;gt;&quot; Command=&quot;StyleApply&quot; Parameter=&quot;A_Betreff&quot;/&gt;_x000d_&lt;Item Type=&quot;Button&quot; IDName=&quot;A_Titel&quot; Icon=&quot;3546&quot; Label=&quot;&amp;lt;translate&amp;gt;Style.Title&amp;lt;/translate&amp;gt;&quot; Command=&quot;StyleApply&quot; Parameter=&quot;A_Titel&quot;/&gt;_x000d_&lt;Item Type=&quot;Separator&quot;/&gt;_x000d_&lt;Item Type=&quot;Button&quot; IDName=&quot;A_Überschrift 1&quot; Icon=&quot;3546&quot; Label=&quot;&amp;lt;translate&amp;gt;Style.Heading1&amp;lt;/translate&amp;gt;&quot; Command=&quot;StyleApply&quot; Parameter=&quot;A_Überschrift 1&quot;/&gt;_x000d_&lt;Item Type=&quot;Button&quot; IDName=&quot;A_Überschrift 2&quot; Icon=&quot;3546&quot; Label=&quot;&amp;lt;translate&amp;gt;Style.Heading2&amp;lt;/translate&amp;gt;&quot; Command=&quot;StyleApply&quot; Parameter=&quot;A_Überschrift 2&quot;/&gt;_x000d_&lt;Item Type=&quot;Button&quot; IDName=&quot;A_Überschrift 3&quot; Icon=&quot;3546&quot; Label=&quot;&amp;lt;translate&amp;gt;Style.Heading3&amp;lt;/translate&amp;gt;&quot; Command=&quot;StyleApply&quot; Parameter=&quot;A_Überschrift 3&quot;/&gt;_x000d_&lt;Item Type=&quot;Button&quot; IDName=&quot;A_Überschrift 4&quot; Icon=&quot;3546&quot; Label=&quot;&amp;lt;translate&amp;gt;Style.Heading4&amp;lt;/translate&amp;gt;&quot; Command=&quot;StyleApply&quot; Parameter=&quot;A_Überschrift 4&quot;/&gt;_x000d_&lt;Item Type=&quot;Button&quot; IDName=&quot;A_Überschrift 5&quot; Icon=&quot;3546&quot; Label=&quot;&amp;lt;translate&amp;gt;Style.Heading5&amp;lt;/translate&amp;gt;&quot; Command=&quot;StyleApply&quot; Parameter=&quot;A_Überschrift 5&quot;/&gt;_x000d_&lt;/Item&gt;_x000d_&lt;/MenusDef&gt;"/>
    <w:docVar w:name="OawNumPages" w:val="1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Betreff&quot;&gt;&lt;separator text=&quot;&quot;&gt;&lt;/separator&gt;&lt;format text=&quot;&quot;&gt;&lt;/format&gt;&lt;/value&gt;&lt;/subject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PDF&gt;&lt;/send&gt;&lt;send profileUID=&quot;2006120514241910601803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Betreff&quot;&gt;&lt;separator text=&quot;&quot;&gt;&lt;/separator&gt;&lt;format text=&quot;&quot;&gt;&lt;/format&gt;&lt;/value&gt;&lt;/subject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PDF&gt;&lt;/send&gt;&lt;send profileUID=&quot;2006121210395821292110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PDF&gt;&lt;/send&gt;&lt;save profileUID=&quot;2004062216425255253277&quot;&gt;&lt;word&gt;&lt;fileName&gt;&lt;value type=&quot;OawBookmark&quot; name=&quot;Betreff&quot;&gt;&lt;separator text=&quot;&quot;&gt;&lt;/separator&gt;&lt;format text=&quot;&quot;&gt;&lt;/format&gt;&lt;/value&gt;&lt;/fileName&gt;&lt;/word&gt;&lt;PDF&gt;&lt;fileName&gt;&lt;value type=&quot;OawBookmark&quot; name=&quot;Betreff&quot;&gt;&lt;separator text=&quot;&quot;&gt;&lt;/separator&gt;&lt;format text=&quot;&quot;&gt;&lt;/format&gt;&lt;/value&gt;&lt;/fileName&gt;&lt;/PDF&gt;&lt;/save&gt;&lt;save profileUID=&quot;2006120514401556040061&quot;&gt;&lt;word&gt;&lt;fileName&gt;&lt;value type=&quot;OawBookmark&quot; name=&quot;Betreff&quot;&gt;&lt;separator text=&quot;&quot;&gt;&lt;/separator&gt;&lt;format text=&quot;&quot;&gt;&lt;/format&gt;&lt;/value&gt;&lt;/fileName&gt;&lt;/word&gt;&lt;PDF&gt;&lt;fileName&gt;&lt;value type=&quot;OawBookmark&quot; name=&quot;Betreff&quot;&gt;&lt;separator text=&quot;&quot;&gt;&lt;/separator&gt;&lt;format text=&quot;&quot;&gt;&lt;/format&gt;&lt;/value&gt;&lt;/fileName&gt;&lt;/PDF&gt;&lt;/save&gt;&lt;save profileUID=&quot;2006121210441235887611&quot;&gt;&lt;word/&gt;&lt;PDF/&gt;&lt;/save&gt;&lt;/OawOMS&gt;_x000d_"/>
    <w:docVar w:name="oawPaperSize" w:val="7"/>
    <w:docVar w:name="OawProjectID" w:val="altstaettench"/>
    <w:docVar w:name="OawRecipients" w:val="&lt;?xml version=&quot;1.0&quot;?&gt;_x000d_&lt;Recipients&gt;&lt;Recipient&gt;&lt;UID&gt;2015121616011167832679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20110584892269817" w:val="&lt;empty/&gt;"/>
    <w:docVar w:name="OawSelectedSource.2012020111540320145336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;DocumentTitle:=;DisplayName:=&lt;translate&gt;Memo extern A4 hoch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Betreff&quot; Label=&quot;&amp;lt;translate&amp;gt;SmartTemplate.Subject&amp;lt;/translate&amp;gt;&quot; Style=&quot;A_Betreff&quot;/&gt;_x000d_&lt;Bookmark Name=&quot;Text&quot; Label=&quot;&amp;lt;translate&amp;gt;SmartTemplate.Text&amp;lt;/translate&amp;gt;&quot; Style=&quot;A_Block&quot;/&gt;_x000d_&lt;Bookmark Name=&quot;Fussfreitext&quot; Label=&quot;&amp;lt;translate&amp;gt;SmartTemplate.Fussfreitext&amp;lt;/translate&amp;gt;&quot; Style=&quot;A_Fussfrei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6c507da-6884-4204-b4bc-9cad&quot; IdName=&quot;LogoKopfzeile&quot; IsSelected=&quot;False&quot; IsExpanded=&quot;True&quot;&gt;_x000d__x000a_      &lt;PageSetupSpecifics&gt;_x000d__x000a_        &lt;PageSetupSpecific IdName=&quot;LogKopfzeile&quot; PaperSize=&quot;A4&quot; Orientation=&quot;Portrait&quot; IsSelected=&quot;true&quot;&gt;_x000d__x000a_          &lt;Source Value=&quot;[[GetMasterPropertyValue(&amp;quot;Organisation&amp;quot;, &amp;quot;MemoHochLogoKZFarbig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.07&lt;/VerticalPosition&gt;_x000d__x000a_          &lt;OutputProfileSpecifics&gt;_x000d__x000a_            &lt;OutputProfileSpecific Type=&quot;Print&quot; Id=&quot;2003010711185094343750537&quot;&gt;_x000d__x000a_              &lt;Source Value=&quot;[[GetMasterPropertyValue(&amp;quot;Organisation&amp;quot;, &amp;quot;MemoHochLogoKZSW&amp;quot;)]]&quot; /&gt;_x000d__x000a_            &lt;/OutputProfileSpecific&gt;_x000d__x000a_            &lt;OutputProfileSpecific Type=&quot;Print&quot; Id=&quot;3&quot;&gt;_x000d__x000a_              &lt;Source Value=&quot;[[GetMasterPropertyValue(&amp;quot;Organisation&amp;quot;, &amp;quot;MemoHochLogoKZSW&amp;quot;)]]&quot; /&gt;_x000d__x000a_            &lt;/OutputProfileSpecific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36e0630a-858c-44b9-bb25-6481&quot; IdName=&quot;LogoFusszeile&quot; IsSelected=&quot;False&quot; IsExpanded=&quot;True&quot;&gt;_x000d__x000a_      &lt;PageSetupSpecifics&gt;_x000d__x000a_        &lt;PageSetupSpecific IdName=&quot;LogoFusszeile&quot; PaperSize=&quot;A4&quot; Orientation=&quot;Portrait&quot; IsSelected=&quot;false&quot;&gt;_x000d__x000a_          &lt;Source Value=&quot;[[GetMasterPropertyValue(&amp;quot;Organisation&amp;quot;, &amp;quot;MemoHochLogoFZFarbig&amp;quot;)]]&quot; /&gt;_x000d__x000a_          &lt;HorizontalPosition Relative=&quot;Page&quot; Alignment=&quot;Left&quot; Unit=&quot;cm&quot;&gt;0&lt;/HorizontalPosition&gt;_x000d__x000a_          &lt;VerticalPosition Relative=&quot;Page&quot; Alignment=&quot;Bottom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GetMasterPropertyValue(&amp;quot;Organisation&amp;quot;, &amp;quot;MemoHochLogoFZSW&amp;quot;)]]&quot; /&gt;_x000d__x000a_            &lt;/OutputProfileSpecific&gt;_x000d__x000a_            &lt;OutputProfileSpecific Type=&quot;Print&quot; Id=&quot;3&quot;&gt;_x000d__x000a_              &lt;Source Value=&quot;[[GetMasterPropertyValue(&amp;quot;Organisation&amp;quot;, &amp;quot;MemoHochLogoFZSW&amp;quot;)]]&quot; /&gt;_x000d__x000a_            &lt;/OutputProfileSpecific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EC0C7C"/>
    <w:rsid w:val="00004276"/>
    <w:rsid w:val="00004876"/>
    <w:rsid w:val="00004F5C"/>
    <w:rsid w:val="000105E6"/>
    <w:rsid w:val="00012BEE"/>
    <w:rsid w:val="00013032"/>
    <w:rsid w:val="00020CA0"/>
    <w:rsid w:val="00021741"/>
    <w:rsid w:val="0004104A"/>
    <w:rsid w:val="000710EC"/>
    <w:rsid w:val="000B39A0"/>
    <w:rsid w:val="000B4436"/>
    <w:rsid w:val="000D1DD2"/>
    <w:rsid w:val="000D4CBA"/>
    <w:rsid w:val="000D5760"/>
    <w:rsid w:val="000D5EFD"/>
    <w:rsid w:val="000F2541"/>
    <w:rsid w:val="000F33AB"/>
    <w:rsid w:val="00101B6A"/>
    <w:rsid w:val="0012038A"/>
    <w:rsid w:val="00125616"/>
    <w:rsid w:val="00140BB9"/>
    <w:rsid w:val="00152C41"/>
    <w:rsid w:val="00172F86"/>
    <w:rsid w:val="001857A2"/>
    <w:rsid w:val="001A077F"/>
    <w:rsid w:val="001B1514"/>
    <w:rsid w:val="001F4A34"/>
    <w:rsid w:val="001F672E"/>
    <w:rsid w:val="00206BBA"/>
    <w:rsid w:val="0021771A"/>
    <w:rsid w:val="00222706"/>
    <w:rsid w:val="00245102"/>
    <w:rsid w:val="00255345"/>
    <w:rsid w:val="002944ED"/>
    <w:rsid w:val="002B1260"/>
    <w:rsid w:val="002B41A6"/>
    <w:rsid w:val="002D190A"/>
    <w:rsid w:val="002D1FE2"/>
    <w:rsid w:val="002D5375"/>
    <w:rsid w:val="002F35E1"/>
    <w:rsid w:val="0030573E"/>
    <w:rsid w:val="0031010C"/>
    <w:rsid w:val="00325DB7"/>
    <w:rsid w:val="003432DC"/>
    <w:rsid w:val="0035585A"/>
    <w:rsid w:val="00370CC7"/>
    <w:rsid w:val="00374991"/>
    <w:rsid w:val="003909A6"/>
    <w:rsid w:val="003911ED"/>
    <w:rsid w:val="00393450"/>
    <w:rsid w:val="003B2299"/>
    <w:rsid w:val="003B5FF0"/>
    <w:rsid w:val="003C5EFC"/>
    <w:rsid w:val="003D2E1A"/>
    <w:rsid w:val="003E3C2E"/>
    <w:rsid w:val="003E6900"/>
    <w:rsid w:val="003F11B5"/>
    <w:rsid w:val="00404CF5"/>
    <w:rsid w:val="0041220F"/>
    <w:rsid w:val="0042054E"/>
    <w:rsid w:val="004275D2"/>
    <w:rsid w:val="0043778C"/>
    <w:rsid w:val="0045538D"/>
    <w:rsid w:val="00473485"/>
    <w:rsid w:val="004843F2"/>
    <w:rsid w:val="00490051"/>
    <w:rsid w:val="004908BC"/>
    <w:rsid w:val="004B0B77"/>
    <w:rsid w:val="004B48F1"/>
    <w:rsid w:val="004B5926"/>
    <w:rsid w:val="004D2288"/>
    <w:rsid w:val="004D628F"/>
    <w:rsid w:val="004E0A3A"/>
    <w:rsid w:val="00510717"/>
    <w:rsid w:val="0053667C"/>
    <w:rsid w:val="0053760B"/>
    <w:rsid w:val="00550413"/>
    <w:rsid w:val="00550980"/>
    <w:rsid w:val="00555080"/>
    <w:rsid w:val="00570907"/>
    <w:rsid w:val="00583A40"/>
    <w:rsid w:val="005924CC"/>
    <w:rsid w:val="005C1812"/>
    <w:rsid w:val="0060114B"/>
    <w:rsid w:val="00616033"/>
    <w:rsid w:val="00624F58"/>
    <w:rsid w:val="00635FD8"/>
    <w:rsid w:val="006469D5"/>
    <w:rsid w:val="00673AD9"/>
    <w:rsid w:val="00680BCC"/>
    <w:rsid w:val="00694003"/>
    <w:rsid w:val="006A0ECC"/>
    <w:rsid w:val="006A1C2A"/>
    <w:rsid w:val="006B0C56"/>
    <w:rsid w:val="006B1B78"/>
    <w:rsid w:val="006D7078"/>
    <w:rsid w:val="00704501"/>
    <w:rsid w:val="007125AE"/>
    <w:rsid w:val="007213AC"/>
    <w:rsid w:val="00742A30"/>
    <w:rsid w:val="00753CC2"/>
    <w:rsid w:val="00766151"/>
    <w:rsid w:val="00775A62"/>
    <w:rsid w:val="007957CB"/>
    <w:rsid w:val="007A0ADD"/>
    <w:rsid w:val="007A4D0F"/>
    <w:rsid w:val="007A5A25"/>
    <w:rsid w:val="007B023F"/>
    <w:rsid w:val="007C70BE"/>
    <w:rsid w:val="007F3000"/>
    <w:rsid w:val="00835AE5"/>
    <w:rsid w:val="0085004C"/>
    <w:rsid w:val="00850CBB"/>
    <w:rsid w:val="0086102B"/>
    <w:rsid w:val="00880B68"/>
    <w:rsid w:val="00881B12"/>
    <w:rsid w:val="00895966"/>
    <w:rsid w:val="008A0EDD"/>
    <w:rsid w:val="008A44EF"/>
    <w:rsid w:val="008B04D8"/>
    <w:rsid w:val="008B2251"/>
    <w:rsid w:val="008B5CD1"/>
    <w:rsid w:val="008C6594"/>
    <w:rsid w:val="008D766E"/>
    <w:rsid w:val="008F3387"/>
    <w:rsid w:val="009478D4"/>
    <w:rsid w:val="009479AD"/>
    <w:rsid w:val="00963063"/>
    <w:rsid w:val="0096434B"/>
    <w:rsid w:val="009661D7"/>
    <w:rsid w:val="00971555"/>
    <w:rsid w:val="00972FDB"/>
    <w:rsid w:val="009914F5"/>
    <w:rsid w:val="009933B0"/>
    <w:rsid w:val="009A18F0"/>
    <w:rsid w:val="009C27D9"/>
    <w:rsid w:val="009D43DE"/>
    <w:rsid w:val="009D740B"/>
    <w:rsid w:val="009F0C7F"/>
    <w:rsid w:val="009F64BF"/>
    <w:rsid w:val="009F7C81"/>
    <w:rsid w:val="00A02F86"/>
    <w:rsid w:val="00A177BA"/>
    <w:rsid w:val="00A23F38"/>
    <w:rsid w:val="00A30CA2"/>
    <w:rsid w:val="00A35618"/>
    <w:rsid w:val="00A35910"/>
    <w:rsid w:val="00A36FA9"/>
    <w:rsid w:val="00A57E1F"/>
    <w:rsid w:val="00A6028C"/>
    <w:rsid w:val="00A65628"/>
    <w:rsid w:val="00A66408"/>
    <w:rsid w:val="00A80658"/>
    <w:rsid w:val="00A838E4"/>
    <w:rsid w:val="00AB3FA5"/>
    <w:rsid w:val="00AE2EC0"/>
    <w:rsid w:val="00AF32C3"/>
    <w:rsid w:val="00AF5347"/>
    <w:rsid w:val="00B04AC6"/>
    <w:rsid w:val="00B0641A"/>
    <w:rsid w:val="00B2022C"/>
    <w:rsid w:val="00B72DED"/>
    <w:rsid w:val="00B82C4D"/>
    <w:rsid w:val="00B84CD0"/>
    <w:rsid w:val="00B973DC"/>
    <w:rsid w:val="00BC350D"/>
    <w:rsid w:val="00BE544C"/>
    <w:rsid w:val="00BF3812"/>
    <w:rsid w:val="00C02D46"/>
    <w:rsid w:val="00C06C64"/>
    <w:rsid w:val="00C14B1F"/>
    <w:rsid w:val="00C16946"/>
    <w:rsid w:val="00C22A77"/>
    <w:rsid w:val="00C33F89"/>
    <w:rsid w:val="00C360DE"/>
    <w:rsid w:val="00C55CBB"/>
    <w:rsid w:val="00C7455F"/>
    <w:rsid w:val="00CA433D"/>
    <w:rsid w:val="00CB4E30"/>
    <w:rsid w:val="00CC4815"/>
    <w:rsid w:val="00CC7A14"/>
    <w:rsid w:val="00CD1B72"/>
    <w:rsid w:val="00CD3F9E"/>
    <w:rsid w:val="00CE5571"/>
    <w:rsid w:val="00CF281A"/>
    <w:rsid w:val="00D10D2B"/>
    <w:rsid w:val="00D3178F"/>
    <w:rsid w:val="00D46546"/>
    <w:rsid w:val="00D601F6"/>
    <w:rsid w:val="00D670FF"/>
    <w:rsid w:val="00D92CED"/>
    <w:rsid w:val="00DD03E6"/>
    <w:rsid w:val="00DF38ED"/>
    <w:rsid w:val="00DF6B42"/>
    <w:rsid w:val="00E25570"/>
    <w:rsid w:val="00E313BA"/>
    <w:rsid w:val="00E32D31"/>
    <w:rsid w:val="00E67F82"/>
    <w:rsid w:val="00E72E7B"/>
    <w:rsid w:val="00E748F2"/>
    <w:rsid w:val="00E776EA"/>
    <w:rsid w:val="00E802F0"/>
    <w:rsid w:val="00E82EE4"/>
    <w:rsid w:val="00E92E91"/>
    <w:rsid w:val="00E95FBD"/>
    <w:rsid w:val="00EB1B02"/>
    <w:rsid w:val="00EC0C7C"/>
    <w:rsid w:val="00EC28AB"/>
    <w:rsid w:val="00EC6BDC"/>
    <w:rsid w:val="00ED2691"/>
    <w:rsid w:val="00ED7F07"/>
    <w:rsid w:val="00F24081"/>
    <w:rsid w:val="00F35742"/>
    <w:rsid w:val="00F5548B"/>
    <w:rsid w:val="00F70D9F"/>
    <w:rsid w:val="00F775E1"/>
    <w:rsid w:val="00F97C1F"/>
    <w:rsid w:val="00FB35D7"/>
    <w:rsid w:val="00FB723C"/>
    <w:rsid w:val="00FC0CE7"/>
    <w:rsid w:val="00FD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838E4"/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1220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1220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1230cmHngend063cm">
    <w:name w:val="A_123:  0 cm Hängend:  0.63 cm"/>
    <w:basedOn w:val="KeineListe"/>
    <w:rsid w:val="0041220F"/>
    <w:pPr>
      <w:numPr>
        <w:numId w:val="1"/>
      </w:numPr>
    </w:pPr>
  </w:style>
  <w:style w:type="numbering" w:customStyle="1" w:styleId="AABC0cmHngend063cm">
    <w:name w:val="A_ABC:  0 cm Hängend:  0.63 cm"/>
    <w:basedOn w:val="KeineListe"/>
    <w:rsid w:val="0041220F"/>
    <w:pPr>
      <w:numPr>
        <w:numId w:val="2"/>
      </w:numPr>
    </w:pPr>
  </w:style>
  <w:style w:type="paragraph" w:customStyle="1" w:styleId="ABlock">
    <w:name w:val="A_Block"/>
    <w:basedOn w:val="Standard"/>
    <w:link w:val="ABlockZchn"/>
    <w:rsid w:val="0041220F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eastAsia="de-CH"/>
    </w:rPr>
  </w:style>
  <w:style w:type="character" w:customStyle="1" w:styleId="ABlockZchn">
    <w:name w:val="A_Block Zchn"/>
    <w:link w:val="ABlock"/>
    <w:rsid w:val="0041220F"/>
    <w:rPr>
      <w:rFonts w:ascii="Arial" w:eastAsia="Times New Roman" w:hAnsi="Arial"/>
    </w:rPr>
  </w:style>
  <w:style w:type="paragraph" w:customStyle="1" w:styleId="ABetreff">
    <w:name w:val="A_Betreff"/>
    <w:basedOn w:val="ABlock"/>
    <w:next w:val="ABlock"/>
    <w:link w:val="ABetreffZchn"/>
    <w:qFormat/>
    <w:rsid w:val="0041220F"/>
    <w:rPr>
      <w:b/>
    </w:rPr>
  </w:style>
  <w:style w:type="character" w:customStyle="1" w:styleId="ABetreffZchn">
    <w:name w:val="A_Betreff Zchn"/>
    <w:link w:val="ABetreff"/>
    <w:rsid w:val="0041220F"/>
    <w:rPr>
      <w:rFonts w:ascii="Arial" w:eastAsia="Times New Roman" w:hAnsi="Arial"/>
      <w:b/>
    </w:rPr>
  </w:style>
  <w:style w:type="paragraph" w:customStyle="1" w:styleId="ABlockVor3PtNach3Pt">
    <w:name w:val="A_Block Vor:  3 Pt. Nach:  3 Pt."/>
    <w:basedOn w:val="Standard"/>
    <w:rsid w:val="0041220F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Times New Roman"/>
      <w:szCs w:val="20"/>
      <w:lang w:eastAsia="de-CH"/>
    </w:rPr>
  </w:style>
  <w:style w:type="character" w:customStyle="1" w:styleId="AFett">
    <w:name w:val="A_Fett"/>
    <w:uiPriority w:val="1"/>
    <w:qFormat/>
    <w:rsid w:val="0041220F"/>
    <w:rPr>
      <w:rFonts w:ascii="Arial" w:hAnsi="Arial" w:cs="Arial"/>
      <w:b/>
      <w:sz w:val="20"/>
      <w:szCs w:val="15"/>
    </w:rPr>
  </w:style>
  <w:style w:type="character" w:customStyle="1" w:styleId="AKursiv">
    <w:name w:val="A_Kursiv"/>
    <w:uiPriority w:val="1"/>
    <w:qFormat/>
    <w:rsid w:val="0041220F"/>
    <w:rPr>
      <w:rFonts w:ascii="Arial" w:hAnsi="Arial" w:cs="Arial"/>
      <w:i/>
      <w:sz w:val="20"/>
      <w:szCs w:val="15"/>
    </w:rPr>
  </w:style>
  <w:style w:type="character" w:customStyle="1" w:styleId="AStandard">
    <w:name w:val="A_Standard"/>
    <w:uiPriority w:val="1"/>
    <w:qFormat/>
    <w:rsid w:val="0041220F"/>
    <w:rPr>
      <w:rFonts w:ascii="Arial" w:hAnsi="Arial" w:cs="Arial"/>
      <w:sz w:val="20"/>
      <w:szCs w:val="15"/>
    </w:rPr>
  </w:style>
  <w:style w:type="numbering" w:customStyle="1" w:styleId="AStrich10cmHngend063cm">
    <w:name w:val="A_Strich_1:  0 cm Hängend:  0.63 cm"/>
    <w:basedOn w:val="KeineListe"/>
    <w:rsid w:val="0041220F"/>
    <w:pPr>
      <w:numPr>
        <w:numId w:val="3"/>
      </w:numPr>
    </w:pPr>
  </w:style>
  <w:style w:type="numbering" w:customStyle="1" w:styleId="AStrich2063cmHngend126cm">
    <w:name w:val="A_Strich_2:  0.63 cm Hängend:  1.26 cm"/>
    <w:basedOn w:val="KeineListe"/>
    <w:rsid w:val="0041220F"/>
    <w:pPr>
      <w:numPr>
        <w:numId w:val="4"/>
      </w:numPr>
    </w:pPr>
  </w:style>
  <w:style w:type="numbering" w:customStyle="1" w:styleId="AStrich3126cmHngend189cm">
    <w:name w:val="A_Strich_3:  1.26 cm Hängend:  1.89 cm"/>
    <w:basedOn w:val="KeineListe"/>
    <w:rsid w:val="0041220F"/>
    <w:pPr>
      <w:numPr>
        <w:numId w:val="5"/>
      </w:numPr>
    </w:pPr>
  </w:style>
  <w:style w:type="numbering" w:customStyle="1" w:styleId="ASymbol10cmHngend063cm">
    <w:name w:val="A_Symbol_1:  0 cm Hängend:  0.63 cm"/>
    <w:basedOn w:val="KeineListe"/>
    <w:rsid w:val="0041220F"/>
    <w:pPr>
      <w:numPr>
        <w:numId w:val="6"/>
      </w:numPr>
    </w:pPr>
  </w:style>
  <w:style w:type="numbering" w:customStyle="1" w:styleId="ASymbol2063cmHngend126">
    <w:name w:val="A_Symbol_2:  0.63 cm Hängend:  1.26"/>
    <w:basedOn w:val="KeineListe"/>
    <w:rsid w:val="0041220F"/>
    <w:pPr>
      <w:numPr>
        <w:numId w:val="7"/>
      </w:numPr>
    </w:pPr>
  </w:style>
  <w:style w:type="numbering" w:customStyle="1" w:styleId="ASymbol3126cmHngend189">
    <w:name w:val="A_Symbol_3:  1.26 cm Hängend:  1.89"/>
    <w:basedOn w:val="KeineListe"/>
    <w:rsid w:val="0041220F"/>
    <w:pPr>
      <w:numPr>
        <w:numId w:val="8"/>
      </w:numPr>
    </w:pPr>
  </w:style>
  <w:style w:type="character" w:customStyle="1" w:styleId="ATitel">
    <w:name w:val="A_Titel"/>
    <w:rsid w:val="0041220F"/>
    <w:rPr>
      <w:b/>
      <w:bCs/>
      <w:sz w:val="28"/>
    </w:rPr>
  </w:style>
  <w:style w:type="paragraph" w:customStyle="1" w:styleId="ATransparentGrau-15">
    <w:name w:val="A_Transparent (Grau-15 %)"/>
    <w:basedOn w:val="Standard"/>
    <w:rsid w:val="0041220F"/>
    <w:pPr>
      <w:shd w:val="clear" w:color="auto" w:fill="D9D9D9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eastAsia="de-CH"/>
    </w:rPr>
  </w:style>
  <w:style w:type="paragraph" w:customStyle="1" w:styleId="Aberschrift1">
    <w:name w:val="A_Überschrift 1"/>
    <w:basedOn w:val="berschrift1"/>
    <w:next w:val="ABlock"/>
    <w:rsid w:val="0041220F"/>
    <w:pPr>
      <w:overflowPunct w:val="0"/>
      <w:autoSpaceDE w:val="0"/>
      <w:autoSpaceDN w:val="0"/>
      <w:adjustRightInd w:val="0"/>
      <w:spacing w:before="120" w:after="240"/>
      <w:textAlignment w:val="baseline"/>
    </w:pPr>
    <w:rPr>
      <w:rFonts w:ascii="Arial" w:hAnsi="Arial"/>
      <w:sz w:val="28"/>
      <w:szCs w:val="20"/>
      <w:lang w:eastAsia="de-CH"/>
    </w:rPr>
  </w:style>
  <w:style w:type="character" w:customStyle="1" w:styleId="berschrift1Zchn">
    <w:name w:val="Überschrift 1 Zchn"/>
    <w:link w:val="berschrift1"/>
    <w:uiPriority w:val="9"/>
    <w:rsid w:val="0041220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berschrift2">
    <w:name w:val="A_Überschrift 2"/>
    <w:basedOn w:val="berschrift2"/>
    <w:next w:val="ABlock"/>
    <w:rsid w:val="0041220F"/>
    <w:pPr>
      <w:overflowPunct w:val="0"/>
      <w:autoSpaceDE w:val="0"/>
      <w:autoSpaceDN w:val="0"/>
      <w:adjustRightInd w:val="0"/>
      <w:spacing w:before="120" w:after="240"/>
      <w:textAlignment w:val="baseline"/>
    </w:pPr>
    <w:rPr>
      <w:rFonts w:ascii="Arial" w:hAnsi="Arial"/>
      <w:i w:val="0"/>
      <w:iCs w:val="0"/>
      <w:sz w:val="24"/>
      <w:szCs w:val="20"/>
      <w:lang w:eastAsia="de-CH"/>
    </w:rPr>
  </w:style>
  <w:style w:type="character" w:customStyle="1" w:styleId="berschrift2Zchn">
    <w:name w:val="Überschrift 2 Zchn"/>
    <w:link w:val="berschrift2"/>
    <w:uiPriority w:val="9"/>
    <w:semiHidden/>
    <w:rsid w:val="004122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berschrift3">
    <w:name w:val="A_Überschrift 3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i w:val="0"/>
      <w:iCs w:val="0"/>
      <w:sz w:val="20"/>
      <w:szCs w:val="20"/>
      <w:lang w:eastAsia="de-CH"/>
    </w:rPr>
  </w:style>
  <w:style w:type="paragraph" w:customStyle="1" w:styleId="Aberschrift4">
    <w:name w:val="A_Überschrift 4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sz w:val="20"/>
      <w:szCs w:val="20"/>
      <w:lang w:eastAsia="de-CH"/>
    </w:rPr>
  </w:style>
  <w:style w:type="paragraph" w:customStyle="1" w:styleId="Aberschrift5">
    <w:name w:val="A_Überschrift 5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b w:val="0"/>
      <w:bCs w:val="0"/>
      <w:sz w:val="20"/>
      <w:szCs w:val="20"/>
      <w:lang w:eastAsia="de-CH"/>
    </w:rPr>
  </w:style>
  <w:style w:type="table" w:styleId="Tabellenraster">
    <w:name w:val="Table Grid"/>
    <w:basedOn w:val="NormaleTabelle"/>
    <w:uiPriority w:val="59"/>
    <w:rsid w:val="00A83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C28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C28AB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C28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C28AB"/>
    <w:rPr>
      <w:rFonts w:ascii="Arial" w:hAnsi="Arial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59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35910"/>
    <w:rPr>
      <w:rFonts w:ascii="Tahoma" w:hAnsi="Tahoma" w:cs="Tahoma"/>
      <w:sz w:val="16"/>
      <w:szCs w:val="16"/>
      <w:lang w:eastAsia="en-US"/>
    </w:rPr>
  </w:style>
  <w:style w:type="paragraph" w:customStyle="1" w:styleId="ATextZusammengehlaten">
    <w:name w:val="A_TextZusammengehlaten"/>
    <w:basedOn w:val="ABlock"/>
    <w:next w:val="ABlock"/>
    <w:qFormat/>
    <w:rsid w:val="00CC4815"/>
    <w:pPr>
      <w:keepNext/>
      <w:keepLines/>
    </w:pPr>
  </w:style>
  <w:style w:type="character" w:customStyle="1" w:styleId="AFussfreitext">
    <w:name w:val="A_Fussfreitext"/>
    <w:basedOn w:val="AStandard"/>
    <w:uiPriority w:val="1"/>
    <w:qFormat/>
    <w:rsid w:val="00B72DED"/>
    <w:rPr>
      <w:rFonts w:ascii="Arial" w:hAnsi="Arial" w:cs="Arial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59"/>
    <w:rsid w:val="00217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601F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838E4"/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1220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1220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1230cmHngend063cm">
    <w:name w:val="A_123:  0 cm Hängend:  0.63 cm"/>
    <w:basedOn w:val="KeineListe"/>
    <w:rsid w:val="0041220F"/>
    <w:pPr>
      <w:numPr>
        <w:numId w:val="1"/>
      </w:numPr>
    </w:pPr>
  </w:style>
  <w:style w:type="numbering" w:customStyle="1" w:styleId="AABC0cmHngend063cm">
    <w:name w:val="A_ABC:  0 cm Hängend:  0.63 cm"/>
    <w:basedOn w:val="KeineListe"/>
    <w:rsid w:val="0041220F"/>
    <w:pPr>
      <w:numPr>
        <w:numId w:val="2"/>
      </w:numPr>
    </w:pPr>
  </w:style>
  <w:style w:type="paragraph" w:customStyle="1" w:styleId="ABlock">
    <w:name w:val="A_Block"/>
    <w:basedOn w:val="Standard"/>
    <w:link w:val="ABlockZchn"/>
    <w:rsid w:val="0041220F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eastAsia="de-CH"/>
    </w:rPr>
  </w:style>
  <w:style w:type="character" w:customStyle="1" w:styleId="ABlockZchn">
    <w:name w:val="A_Block Zchn"/>
    <w:link w:val="ABlock"/>
    <w:rsid w:val="0041220F"/>
    <w:rPr>
      <w:rFonts w:ascii="Arial" w:eastAsia="Times New Roman" w:hAnsi="Arial"/>
    </w:rPr>
  </w:style>
  <w:style w:type="paragraph" w:customStyle="1" w:styleId="ABetreff">
    <w:name w:val="A_Betreff"/>
    <w:basedOn w:val="ABlock"/>
    <w:next w:val="ABlock"/>
    <w:link w:val="ABetreffZchn"/>
    <w:qFormat/>
    <w:rsid w:val="0041220F"/>
    <w:rPr>
      <w:b/>
    </w:rPr>
  </w:style>
  <w:style w:type="character" w:customStyle="1" w:styleId="ABetreffZchn">
    <w:name w:val="A_Betreff Zchn"/>
    <w:link w:val="ABetreff"/>
    <w:rsid w:val="0041220F"/>
    <w:rPr>
      <w:rFonts w:ascii="Arial" w:eastAsia="Times New Roman" w:hAnsi="Arial"/>
      <w:b/>
    </w:rPr>
  </w:style>
  <w:style w:type="paragraph" w:customStyle="1" w:styleId="ABlockVor3PtNach3Pt">
    <w:name w:val="A_Block Vor:  3 Pt. Nach:  3 Pt."/>
    <w:basedOn w:val="Standard"/>
    <w:rsid w:val="0041220F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Times New Roman"/>
      <w:szCs w:val="20"/>
      <w:lang w:eastAsia="de-CH"/>
    </w:rPr>
  </w:style>
  <w:style w:type="character" w:customStyle="1" w:styleId="AFett">
    <w:name w:val="A_Fett"/>
    <w:uiPriority w:val="1"/>
    <w:qFormat/>
    <w:rsid w:val="0041220F"/>
    <w:rPr>
      <w:rFonts w:ascii="Arial" w:hAnsi="Arial" w:cs="Arial"/>
      <w:b/>
      <w:sz w:val="20"/>
      <w:szCs w:val="15"/>
    </w:rPr>
  </w:style>
  <w:style w:type="character" w:customStyle="1" w:styleId="AKursiv">
    <w:name w:val="A_Kursiv"/>
    <w:uiPriority w:val="1"/>
    <w:qFormat/>
    <w:rsid w:val="0041220F"/>
    <w:rPr>
      <w:rFonts w:ascii="Arial" w:hAnsi="Arial" w:cs="Arial"/>
      <w:i/>
      <w:sz w:val="20"/>
      <w:szCs w:val="15"/>
    </w:rPr>
  </w:style>
  <w:style w:type="character" w:customStyle="1" w:styleId="AStandard">
    <w:name w:val="A_Standard"/>
    <w:uiPriority w:val="1"/>
    <w:qFormat/>
    <w:rsid w:val="0041220F"/>
    <w:rPr>
      <w:rFonts w:ascii="Arial" w:hAnsi="Arial" w:cs="Arial"/>
      <w:sz w:val="20"/>
      <w:szCs w:val="15"/>
    </w:rPr>
  </w:style>
  <w:style w:type="numbering" w:customStyle="1" w:styleId="AStrich10cmHngend063cm">
    <w:name w:val="A_Strich_1:  0 cm Hängend:  0.63 cm"/>
    <w:basedOn w:val="KeineListe"/>
    <w:rsid w:val="0041220F"/>
    <w:pPr>
      <w:numPr>
        <w:numId w:val="3"/>
      </w:numPr>
    </w:pPr>
  </w:style>
  <w:style w:type="numbering" w:customStyle="1" w:styleId="AStrich2063cmHngend126cm">
    <w:name w:val="A_Strich_2:  0.63 cm Hängend:  1.26 cm"/>
    <w:basedOn w:val="KeineListe"/>
    <w:rsid w:val="0041220F"/>
    <w:pPr>
      <w:numPr>
        <w:numId w:val="4"/>
      </w:numPr>
    </w:pPr>
  </w:style>
  <w:style w:type="numbering" w:customStyle="1" w:styleId="AStrich3126cmHngend189cm">
    <w:name w:val="A_Strich_3:  1.26 cm Hängend:  1.89 cm"/>
    <w:basedOn w:val="KeineListe"/>
    <w:rsid w:val="0041220F"/>
    <w:pPr>
      <w:numPr>
        <w:numId w:val="5"/>
      </w:numPr>
    </w:pPr>
  </w:style>
  <w:style w:type="numbering" w:customStyle="1" w:styleId="ASymbol10cmHngend063cm">
    <w:name w:val="A_Symbol_1:  0 cm Hängend:  0.63 cm"/>
    <w:basedOn w:val="KeineListe"/>
    <w:rsid w:val="0041220F"/>
    <w:pPr>
      <w:numPr>
        <w:numId w:val="6"/>
      </w:numPr>
    </w:pPr>
  </w:style>
  <w:style w:type="numbering" w:customStyle="1" w:styleId="ASymbol2063cmHngend126">
    <w:name w:val="A_Symbol_2:  0.63 cm Hängend:  1.26"/>
    <w:basedOn w:val="KeineListe"/>
    <w:rsid w:val="0041220F"/>
    <w:pPr>
      <w:numPr>
        <w:numId w:val="7"/>
      </w:numPr>
    </w:pPr>
  </w:style>
  <w:style w:type="numbering" w:customStyle="1" w:styleId="ASymbol3126cmHngend189">
    <w:name w:val="A_Symbol_3:  1.26 cm Hängend:  1.89"/>
    <w:basedOn w:val="KeineListe"/>
    <w:rsid w:val="0041220F"/>
    <w:pPr>
      <w:numPr>
        <w:numId w:val="8"/>
      </w:numPr>
    </w:pPr>
  </w:style>
  <w:style w:type="character" w:customStyle="1" w:styleId="ATitel">
    <w:name w:val="A_Titel"/>
    <w:rsid w:val="0041220F"/>
    <w:rPr>
      <w:b/>
      <w:bCs/>
      <w:sz w:val="28"/>
    </w:rPr>
  </w:style>
  <w:style w:type="paragraph" w:customStyle="1" w:styleId="ATransparentGrau-15">
    <w:name w:val="A_Transparent (Grau-15 %)"/>
    <w:basedOn w:val="Standard"/>
    <w:rsid w:val="0041220F"/>
    <w:pPr>
      <w:shd w:val="clear" w:color="auto" w:fill="D9D9D9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eastAsia="de-CH"/>
    </w:rPr>
  </w:style>
  <w:style w:type="paragraph" w:customStyle="1" w:styleId="Aberschrift1">
    <w:name w:val="A_Überschrift 1"/>
    <w:basedOn w:val="berschrift1"/>
    <w:next w:val="ABlock"/>
    <w:rsid w:val="0041220F"/>
    <w:pPr>
      <w:overflowPunct w:val="0"/>
      <w:autoSpaceDE w:val="0"/>
      <w:autoSpaceDN w:val="0"/>
      <w:adjustRightInd w:val="0"/>
      <w:spacing w:before="120" w:after="240"/>
      <w:textAlignment w:val="baseline"/>
    </w:pPr>
    <w:rPr>
      <w:rFonts w:ascii="Arial" w:hAnsi="Arial"/>
      <w:sz w:val="28"/>
      <w:szCs w:val="20"/>
      <w:lang w:eastAsia="de-CH"/>
    </w:rPr>
  </w:style>
  <w:style w:type="character" w:customStyle="1" w:styleId="berschrift1Zchn">
    <w:name w:val="Überschrift 1 Zchn"/>
    <w:link w:val="berschrift1"/>
    <w:uiPriority w:val="9"/>
    <w:rsid w:val="0041220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berschrift2">
    <w:name w:val="A_Überschrift 2"/>
    <w:basedOn w:val="berschrift2"/>
    <w:next w:val="ABlock"/>
    <w:rsid w:val="0041220F"/>
    <w:pPr>
      <w:overflowPunct w:val="0"/>
      <w:autoSpaceDE w:val="0"/>
      <w:autoSpaceDN w:val="0"/>
      <w:adjustRightInd w:val="0"/>
      <w:spacing w:before="120" w:after="240"/>
      <w:textAlignment w:val="baseline"/>
    </w:pPr>
    <w:rPr>
      <w:rFonts w:ascii="Arial" w:hAnsi="Arial"/>
      <w:i w:val="0"/>
      <w:iCs w:val="0"/>
      <w:sz w:val="24"/>
      <w:szCs w:val="20"/>
      <w:lang w:eastAsia="de-CH"/>
    </w:rPr>
  </w:style>
  <w:style w:type="character" w:customStyle="1" w:styleId="berschrift2Zchn">
    <w:name w:val="Überschrift 2 Zchn"/>
    <w:link w:val="berschrift2"/>
    <w:uiPriority w:val="9"/>
    <w:semiHidden/>
    <w:rsid w:val="004122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berschrift3">
    <w:name w:val="A_Überschrift 3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i w:val="0"/>
      <w:iCs w:val="0"/>
      <w:sz w:val="20"/>
      <w:szCs w:val="20"/>
      <w:lang w:eastAsia="de-CH"/>
    </w:rPr>
  </w:style>
  <w:style w:type="paragraph" w:customStyle="1" w:styleId="Aberschrift4">
    <w:name w:val="A_Überschrift 4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sz w:val="20"/>
      <w:szCs w:val="20"/>
      <w:lang w:eastAsia="de-CH"/>
    </w:rPr>
  </w:style>
  <w:style w:type="paragraph" w:customStyle="1" w:styleId="Aberschrift5">
    <w:name w:val="A_Überschrift 5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b w:val="0"/>
      <w:bCs w:val="0"/>
      <w:sz w:val="20"/>
      <w:szCs w:val="20"/>
      <w:lang w:eastAsia="de-CH"/>
    </w:rPr>
  </w:style>
  <w:style w:type="table" w:styleId="Tabellenraster">
    <w:name w:val="Table Grid"/>
    <w:basedOn w:val="NormaleTabelle"/>
    <w:uiPriority w:val="59"/>
    <w:rsid w:val="00A83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C28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C28AB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C28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C28AB"/>
    <w:rPr>
      <w:rFonts w:ascii="Arial" w:hAnsi="Arial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59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35910"/>
    <w:rPr>
      <w:rFonts w:ascii="Tahoma" w:hAnsi="Tahoma" w:cs="Tahoma"/>
      <w:sz w:val="16"/>
      <w:szCs w:val="16"/>
      <w:lang w:eastAsia="en-US"/>
    </w:rPr>
  </w:style>
  <w:style w:type="paragraph" w:customStyle="1" w:styleId="ATextZusammengehlaten">
    <w:name w:val="A_TextZusammengehlaten"/>
    <w:basedOn w:val="ABlock"/>
    <w:next w:val="ABlock"/>
    <w:qFormat/>
    <w:rsid w:val="00CC4815"/>
    <w:pPr>
      <w:keepNext/>
      <w:keepLines/>
    </w:pPr>
  </w:style>
  <w:style w:type="character" w:customStyle="1" w:styleId="AFussfreitext">
    <w:name w:val="A_Fussfreitext"/>
    <w:basedOn w:val="AStandard"/>
    <w:uiPriority w:val="1"/>
    <w:qFormat/>
    <w:rsid w:val="00B72DED"/>
    <w:rPr>
      <w:rFonts w:ascii="Arial" w:hAnsi="Arial" w:cs="Arial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59"/>
    <w:rsid w:val="00217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601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officeatwork xmlns="http://schemas.officeatwork.com/CustomXMLPart"/>
</file>

<file path=customXml/item2.xml><?xml version="1.0" encoding="utf-8"?>
<officeatwork xmlns="http://schemas.officeatwork.com/Formulas">eNp7v3u/jVt+UW5pTmKxgr4dAD33Bnw=</officeatwork>
</file>

<file path=customXml/item3.xml><?xml version="1.0" encoding="utf-8"?>
<officeatwork xmlns="http://schemas.officeatwork.com/Document">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</officeatwork>
</file>

<file path=customXml/itemProps1.xml><?xml version="1.0" encoding="utf-8"?>
<ds:datastoreItem xmlns:ds="http://schemas.openxmlformats.org/officeDocument/2006/customXml" ds:itemID="{FA6A482A-3771-4336-A1CF-6F42FFADB4D4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BDBBD55E-DA50-41B7-9177-D2A0A84D253B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DC5CC66D-992A-4E3A-A715-BAA0DCF38552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EB4F3F06</Template>
  <TotalTime>0</TotalTime>
  <Pages>1</Pages>
  <Words>305</Words>
  <Characters>1995</Characters>
  <Application>Microsoft Office Word</Application>
  <DocSecurity>0</DocSecurity>
  <Lines>199</Lines>
  <Paragraphs>143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[Betreff]</vt:lpstr>
    </vt:vector>
  </TitlesOfParts>
  <Company>Stadtverwaltung Altstätten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Persönliche Erklärung über die Bestattungsart</dc:title>
  <dc:subject/>
  <dc:creator>Wanner Ruth - Altstätten</dc:creator>
  <cp:keywords/>
  <dc:description/>
  <cp:lastModifiedBy>Wanner Ruth - Altstätten</cp:lastModifiedBy>
  <cp:revision>16</cp:revision>
  <cp:lastPrinted>2015-12-16T15:48:00Z</cp:lastPrinted>
  <dcterms:created xsi:type="dcterms:W3CDTF">2015-12-16T15:01:00Z</dcterms:created>
  <dcterms:modified xsi:type="dcterms:W3CDTF">2015-12-22T12:44:00Z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.Organisation">
    <vt:lpwstr>Stadt Altstätten</vt:lpwstr>
  </property>
  <property fmtid="{D5CDD505-2E9C-101B-9397-08002B2CF9AE}" pid="3" name="Organisation.Address1">
    <vt:lpwstr>Rathausplatz 2</vt:lpwstr>
  </property>
  <property fmtid="{D5CDD505-2E9C-101B-9397-08002B2CF9AE}" pid="4" name="Organisation.City">
    <vt:lpwstr/>
  </property>
  <property fmtid="{D5CDD505-2E9C-101B-9397-08002B2CF9AE}" pid="5" name="Organisation.Department">
    <vt:lpwstr>Bestattungsamt</vt:lpwstr>
  </property>
  <property fmtid="{D5CDD505-2E9C-101B-9397-08002B2CF9AE}" pid="6" name="Organisation.Fax">
    <vt:lpwstr>071 757 77 39</vt:lpwstr>
  </property>
  <property fmtid="{D5CDD505-2E9C-101B-9397-08002B2CF9AE}" pid="7" name="Organisation.Email">
    <vt:lpwstr>zivilstandsamt@altstaetten.ch</vt:lpwstr>
  </property>
  <property fmtid="{D5CDD505-2E9C-101B-9397-08002B2CF9AE}" pid="8" name="Organisation.Internet">
    <vt:lpwstr>www.altstaetten.ch</vt:lpwstr>
  </property>
  <property fmtid="{D5CDD505-2E9C-101B-9397-08002B2CF9AE}" pid="9" name="Organisation.Footer1">
    <vt:lpwstr/>
  </property>
  <property fmtid="{D5CDD505-2E9C-101B-9397-08002B2CF9AE}" pid="10" name="Signature1.Firstname">
    <vt:lpwstr>Ruth</vt:lpwstr>
  </property>
  <property fmtid="{D5CDD505-2E9C-101B-9397-08002B2CF9AE}" pid="11" name="Signature1.Name">
    <vt:lpwstr>Ruth Wanner</vt:lpwstr>
  </property>
  <property fmtid="{D5CDD505-2E9C-101B-9397-08002B2CF9AE}" pid="12" name="Signature1.Function">
    <vt:lpwstr>Leiterin Stadtmarketing und Projekte</vt:lpwstr>
  </property>
  <property fmtid="{D5CDD505-2E9C-101B-9397-08002B2CF9AE}" pid="13" name="Organisation.Address2">
    <vt:lpwstr>9450 Altstätten</vt:lpwstr>
  </property>
  <property fmtid="{D5CDD505-2E9C-101B-9397-08002B2CF9AE}" pid="14" name="Organisation.Address3">
    <vt:lpwstr/>
  </property>
  <property fmtid="{D5CDD505-2E9C-101B-9397-08002B2CF9AE}" pid="15" name="Doc.Text">
    <vt:lpwstr>[Text]</vt:lpwstr>
  </property>
  <property fmtid="{D5CDD505-2E9C-101B-9397-08002B2CF9AE}" pid="16" name="Recipient.EMail">
    <vt:lpwstr/>
  </property>
  <property fmtid="{D5CDD505-2E9C-101B-9397-08002B2CF9AE}" pid="17" name="Doc.Subject">
    <vt:lpwstr>[Betreff]</vt:lpwstr>
  </property>
  <property fmtid="{D5CDD505-2E9C-101B-9397-08002B2CF9AE}" pid="18" name="Doc.Fusstext">
    <vt:lpwstr> </vt:lpwstr>
  </property>
  <property fmtid="{D5CDD505-2E9C-101B-9397-08002B2CF9AE}" pid="19" name="Organisation.Telefon Abteilung">
    <vt:lpwstr>071 757 77 30</vt:lpwstr>
  </property>
  <property fmtid="{D5CDD505-2E9C-101B-9397-08002B2CF9AE}" pid="20" name="Function1.Function">
    <vt:lpwstr>Leiterin Stadtentwicklung und Projekte</vt:lpwstr>
  </property>
</Properties>
</file>